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87D69" w:rsidR="00347539" w:rsidP="00687D69" w:rsidRDefault="00347539" w14:paraId="1428F252" w14:textId="77777777">
      <w:pPr>
        <w:pStyle w:val="Texto"/>
        <w:spacing w:before="0" w:after="0" w:line="240" w:lineRule="auto"/>
        <w:jc w:val="center"/>
        <w:rPr>
          <w:b/>
          <w:sz w:val="23"/>
          <w:szCs w:val="23"/>
        </w:rPr>
      </w:pPr>
      <w:r w:rsidRPr="00687D69">
        <w:rPr>
          <w:b/>
          <w:sz w:val="23"/>
          <w:szCs w:val="23"/>
        </w:rPr>
        <w:t>Circular Externa</w:t>
      </w:r>
    </w:p>
    <w:p w:rsidRPr="00687D69" w:rsidR="00347539" w:rsidP="00687D69" w:rsidRDefault="009C4A95" w14:paraId="44E609A7" w14:textId="5CE47B58">
      <w:pPr>
        <w:tabs>
          <w:tab w:val="left" w:pos="2843"/>
        </w:tabs>
        <w:spacing w:line="240" w:lineRule="auto"/>
        <w:jc w:val="center"/>
        <w:rPr>
          <w:sz w:val="23"/>
          <w:szCs w:val="23"/>
        </w:rPr>
      </w:pPr>
      <w:sdt>
        <w:sdtPr>
          <w:rPr>
            <w:sz w:val="23"/>
            <w:szCs w:val="23"/>
          </w:rPr>
          <w:alias w:val="Consecutivo"/>
          <w:tag w:val="Consecutivo"/>
          <w:id w:val="1895389060"/>
          <w:placeholder>
            <w:docPart w:val="12BE157952CD485E83E4EF9FA6E9959D"/>
          </w:placeholder>
          <w:showingPlcHdr/>
          <w:text/>
        </w:sdtPr>
        <w:sdtEndPr/>
        <w:sdtContent>
          <w:r>
            <w:t>SGF-0630-2020</w:t>
          </w:r>
        </w:sdtContent>
      </w:sdt>
      <w:r w:rsidRPr="00687D69" w:rsidR="00687D69">
        <w:rPr>
          <w:sz w:val="23"/>
          <w:szCs w:val="23"/>
        </w:rPr>
        <w:t>-</w:t>
      </w:r>
      <w:sdt>
        <w:sdtPr>
          <w:rPr>
            <w:sz w:val="23"/>
            <w:szCs w:val="23"/>
          </w:rPr>
          <w:alias w:val="Confidencialidad"/>
          <w:tag w:val="Confidencialidad"/>
          <w:id w:val="-1407996562"/>
          <w:placeholder>
            <w:docPart w:val="13341DD7E9DC4C3D97DF3D2F04B8569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687D69" w:rsidR="00347539">
            <w:rPr>
              <w:sz w:val="23"/>
              <w:szCs w:val="23"/>
            </w:rPr>
            <w:t>SGF-PUBLICO</w:t>
          </w:r>
        </w:sdtContent>
      </w:sdt>
    </w:p>
    <w:p w:rsidRPr="00687D69" w:rsidR="00687D69" w:rsidP="00687D69" w:rsidRDefault="005C7D11" w14:paraId="0F88A0FE" w14:textId="40671CA3">
      <w:pPr>
        <w:pStyle w:val="Texto"/>
        <w:spacing w:before="0" w:after="0" w:line="240" w:lineRule="auto"/>
        <w:jc w:val="center"/>
        <w:rPr>
          <w:sz w:val="23"/>
          <w:szCs w:val="23"/>
        </w:rPr>
      </w:pPr>
      <w:r>
        <w:rPr>
          <w:sz w:val="23"/>
          <w:szCs w:val="23"/>
        </w:rPr>
        <w:t>21</w:t>
      </w:r>
      <w:r w:rsidRPr="00687D69" w:rsidR="00687D69">
        <w:rPr>
          <w:sz w:val="23"/>
          <w:szCs w:val="23"/>
        </w:rPr>
        <w:t xml:space="preserve"> de febrero de 2020</w:t>
      </w:r>
    </w:p>
    <w:p w:rsidRPr="00687D69" w:rsidR="00347539" w:rsidP="00687D69" w:rsidRDefault="00347539" w14:paraId="3D840575" w14:textId="77777777">
      <w:pPr>
        <w:pStyle w:val="Default"/>
        <w:rPr>
          <w:rFonts w:ascii="Cambria" w:hAnsi="Cambria"/>
          <w:b/>
          <w:bCs/>
          <w:sz w:val="23"/>
          <w:szCs w:val="23"/>
        </w:rPr>
      </w:pPr>
    </w:p>
    <w:p w:rsidRPr="00687D69" w:rsidR="00347539" w:rsidP="00687D69" w:rsidRDefault="00347539" w14:paraId="0CD22748" w14:textId="77777777">
      <w:pPr>
        <w:pStyle w:val="Default"/>
        <w:rPr>
          <w:rFonts w:ascii="Cambria" w:hAnsi="Cambria"/>
          <w:sz w:val="23"/>
          <w:szCs w:val="23"/>
        </w:rPr>
      </w:pPr>
      <w:r w:rsidRPr="00687D69">
        <w:rPr>
          <w:rFonts w:ascii="Cambria" w:hAnsi="Cambria"/>
          <w:b/>
          <w:bCs/>
          <w:sz w:val="23"/>
          <w:szCs w:val="23"/>
        </w:rPr>
        <w:t xml:space="preserve">Dirigida a: </w:t>
      </w:r>
    </w:p>
    <w:p w:rsidRPr="00687D69" w:rsidR="00347539" w:rsidP="00687D69" w:rsidRDefault="00347539" w14:paraId="7539BD76" w14:textId="0153BD01">
      <w:pPr>
        <w:pStyle w:val="Default"/>
        <w:numPr>
          <w:ilvl w:val="0"/>
          <w:numId w:val="5"/>
        </w:numPr>
        <w:rPr>
          <w:rFonts w:ascii="Cambria" w:hAnsi="Cambria"/>
          <w:sz w:val="23"/>
          <w:szCs w:val="23"/>
        </w:rPr>
      </w:pPr>
      <w:r w:rsidRPr="00687D69">
        <w:rPr>
          <w:rFonts w:ascii="Cambria" w:hAnsi="Cambria"/>
          <w:b/>
          <w:bCs/>
          <w:sz w:val="23"/>
          <w:szCs w:val="23"/>
        </w:rPr>
        <w:t xml:space="preserve">Bancos Comerciales del Estado </w:t>
      </w:r>
    </w:p>
    <w:p w:rsidRPr="00687D69" w:rsidR="00347539" w:rsidP="00687D69" w:rsidRDefault="00347539" w14:paraId="43263C92" w14:textId="04866D6A">
      <w:pPr>
        <w:pStyle w:val="Default"/>
        <w:numPr>
          <w:ilvl w:val="0"/>
          <w:numId w:val="5"/>
        </w:numPr>
        <w:rPr>
          <w:rFonts w:ascii="Cambria" w:hAnsi="Cambria"/>
          <w:sz w:val="23"/>
          <w:szCs w:val="23"/>
        </w:rPr>
      </w:pPr>
      <w:r w:rsidRPr="00687D69">
        <w:rPr>
          <w:rFonts w:ascii="Cambria" w:hAnsi="Cambria"/>
          <w:b/>
          <w:bCs/>
          <w:sz w:val="23"/>
          <w:szCs w:val="23"/>
        </w:rPr>
        <w:t xml:space="preserve">Bancos Creados por Leyes Especiales </w:t>
      </w:r>
    </w:p>
    <w:p w:rsidRPr="00687D69" w:rsidR="00347539" w:rsidP="00687D69" w:rsidRDefault="00347539" w14:paraId="2CEE8BAD" w14:textId="342028C4">
      <w:pPr>
        <w:pStyle w:val="Default"/>
        <w:numPr>
          <w:ilvl w:val="0"/>
          <w:numId w:val="5"/>
        </w:numPr>
        <w:rPr>
          <w:rFonts w:ascii="Cambria" w:hAnsi="Cambria"/>
          <w:sz w:val="23"/>
          <w:szCs w:val="23"/>
        </w:rPr>
      </w:pPr>
      <w:r w:rsidRPr="00687D69">
        <w:rPr>
          <w:rFonts w:ascii="Cambria" w:hAnsi="Cambria"/>
          <w:b/>
          <w:bCs/>
          <w:sz w:val="23"/>
          <w:szCs w:val="23"/>
        </w:rPr>
        <w:t xml:space="preserve">Bancos Privados </w:t>
      </w:r>
    </w:p>
    <w:p w:rsidRPr="00687D69" w:rsidR="00347539" w:rsidP="00687D69" w:rsidRDefault="00347539" w14:paraId="56712F22" w14:textId="50C8C173">
      <w:pPr>
        <w:pStyle w:val="Default"/>
        <w:numPr>
          <w:ilvl w:val="0"/>
          <w:numId w:val="5"/>
        </w:numPr>
        <w:rPr>
          <w:rFonts w:ascii="Cambria" w:hAnsi="Cambria"/>
          <w:sz w:val="23"/>
          <w:szCs w:val="23"/>
        </w:rPr>
      </w:pPr>
      <w:r w:rsidRPr="00687D69">
        <w:rPr>
          <w:rFonts w:ascii="Cambria" w:hAnsi="Cambria"/>
          <w:b/>
          <w:bCs/>
          <w:sz w:val="23"/>
          <w:szCs w:val="23"/>
        </w:rPr>
        <w:t xml:space="preserve">Empresas Financieras no Bancarias </w:t>
      </w:r>
    </w:p>
    <w:p w:rsidRPr="00687D69" w:rsidR="00347539" w:rsidP="00687D69" w:rsidRDefault="00347539" w14:paraId="4F2A0989" w14:textId="40B235F3">
      <w:pPr>
        <w:pStyle w:val="Default"/>
        <w:numPr>
          <w:ilvl w:val="0"/>
          <w:numId w:val="5"/>
        </w:numPr>
        <w:rPr>
          <w:rFonts w:ascii="Cambria" w:hAnsi="Cambria"/>
          <w:b/>
          <w:bCs/>
          <w:sz w:val="23"/>
          <w:szCs w:val="23"/>
        </w:rPr>
      </w:pPr>
      <w:r w:rsidRPr="00687D69">
        <w:rPr>
          <w:rFonts w:ascii="Cambria" w:hAnsi="Cambria"/>
          <w:b/>
          <w:bCs/>
          <w:sz w:val="23"/>
          <w:szCs w:val="23"/>
        </w:rPr>
        <w:t xml:space="preserve">Organizaciones Cooperativas de Ahorro y Crédito </w:t>
      </w:r>
    </w:p>
    <w:p w:rsidRPr="00687D69" w:rsidR="00347539" w:rsidP="00687D69" w:rsidRDefault="00347539" w14:paraId="1ABCB2F9" w14:textId="0FCC9348">
      <w:pPr>
        <w:pStyle w:val="Default"/>
        <w:numPr>
          <w:ilvl w:val="0"/>
          <w:numId w:val="5"/>
        </w:numPr>
        <w:rPr>
          <w:rFonts w:ascii="Cambria" w:hAnsi="Cambria"/>
          <w:b/>
          <w:bCs/>
          <w:sz w:val="23"/>
          <w:szCs w:val="23"/>
        </w:rPr>
      </w:pPr>
      <w:r w:rsidRPr="00687D69">
        <w:rPr>
          <w:rFonts w:ascii="Cambria" w:hAnsi="Cambria"/>
          <w:b/>
          <w:bCs/>
          <w:sz w:val="23"/>
          <w:szCs w:val="23"/>
        </w:rPr>
        <w:t>Entidades Autorizadas del Sistema Financiera Nacional para la Vivienda</w:t>
      </w:r>
    </w:p>
    <w:p w:rsidRPr="00687D69" w:rsidR="00347539" w:rsidP="00687D69" w:rsidRDefault="00347539" w14:paraId="542ACB01" w14:textId="363AE921">
      <w:pPr>
        <w:pStyle w:val="Default"/>
        <w:numPr>
          <w:ilvl w:val="0"/>
          <w:numId w:val="5"/>
        </w:numPr>
        <w:rPr>
          <w:rFonts w:ascii="Cambria" w:hAnsi="Cambria"/>
          <w:b/>
          <w:bCs/>
          <w:sz w:val="23"/>
          <w:szCs w:val="23"/>
        </w:rPr>
      </w:pPr>
      <w:r w:rsidRPr="00687D69">
        <w:rPr>
          <w:rFonts w:ascii="Cambria" w:hAnsi="Cambria"/>
          <w:b/>
          <w:bCs/>
          <w:sz w:val="23"/>
          <w:szCs w:val="23"/>
        </w:rPr>
        <w:t>Operadores SBD</w:t>
      </w:r>
    </w:p>
    <w:p w:rsidRPr="00687D69" w:rsidR="00347539" w:rsidP="00687D69" w:rsidRDefault="00347539" w14:paraId="08BAC952" w14:textId="0D0E64C4">
      <w:pPr>
        <w:pStyle w:val="Default"/>
        <w:numPr>
          <w:ilvl w:val="0"/>
          <w:numId w:val="5"/>
        </w:numPr>
        <w:rPr>
          <w:rFonts w:ascii="Cambria" w:hAnsi="Cambria"/>
          <w:sz w:val="23"/>
          <w:szCs w:val="23"/>
        </w:rPr>
      </w:pPr>
      <w:r w:rsidRPr="00687D69">
        <w:rPr>
          <w:rFonts w:ascii="Cambria" w:hAnsi="Cambria"/>
          <w:b/>
          <w:bCs/>
          <w:sz w:val="23"/>
          <w:szCs w:val="23"/>
        </w:rPr>
        <w:t xml:space="preserve">Otras Entidades Financieras </w:t>
      </w:r>
    </w:p>
    <w:p w:rsidRPr="00687D69" w:rsidR="00347539" w:rsidP="00687D69" w:rsidRDefault="00347539" w14:paraId="00CA0E1C" w14:textId="77777777">
      <w:pPr>
        <w:pStyle w:val="Default"/>
        <w:rPr>
          <w:rFonts w:ascii="Cambria" w:hAnsi="Cambria"/>
          <w:sz w:val="23"/>
          <w:szCs w:val="23"/>
        </w:rPr>
      </w:pPr>
    </w:p>
    <w:p w:rsidRPr="00687D69" w:rsidR="00347539" w:rsidP="00687D69" w:rsidRDefault="00347539" w14:paraId="628BE7F1" w14:textId="77777777">
      <w:pPr>
        <w:autoSpaceDE w:val="0"/>
        <w:autoSpaceDN w:val="0"/>
        <w:adjustRightInd w:val="0"/>
        <w:spacing w:line="240" w:lineRule="auto"/>
        <w:rPr>
          <w:sz w:val="23"/>
          <w:szCs w:val="23"/>
          <w:lang w:val="es-419"/>
        </w:rPr>
      </w:pPr>
      <w:r w:rsidRPr="00687D69">
        <w:rPr>
          <w:b/>
          <w:sz w:val="23"/>
          <w:szCs w:val="23"/>
          <w:lang w:val="es-419"/>
        </w:rPr>
        <w:t>Asunto:</w:t>
      </w:r>
      <w:r w:rsidRPr="00687D69">
        <w:rPr>
          <w:sz w:val="23"/>
          <w:szCs w:val="23"/>
          <w:lang w:val="es-419"/>
        </w:rPr>
        <w:t xml:space="preserve"> Problemas que presentó el Sistema Centro de Información Crediticia (CIC).</w:t>
      </w:r>
    </w:p>
    <w:p w:rsidRPr="00687D69" w:rsidR="00347539" w:rsidP="00687D69" w:rsidRDefault="00347539" w14:paraId="2C4DE2FE" w14:textId="77777777">
      <w:pPr>
        <w:spacing w:line="240" w:lineRule="auto"/>
        <w:rPr>
          <w:sz w:val="23"/>
          <w:szCs w:val="23"/>
          <w:lang w:val="es-419"/>
        </w:rPr>
      </w:pPr>
    </w:p>
    <w:p w:rsidRPr="00687D69" w:rsidR="00347539" w:rsidP="00687D69" w:rsidRDefault="00347539" w14:paraId="4309F26E" w14:textId="77777777">
      <w:pPr>
        <w:spacing w:line="240" w:lineRule="auto"/>
        <w:rPr>
          <w:sz w:val="23"/>
          <w:szCs w:val="23"/>
        </w:rPr>
      </w:pPr>
      <w:r w:rsidRPr="00687D69">
        <w:rPr>
          <w:sz w:val="23"/>
          <w:szCs w:val="23"/>
        </w:rPr>
        <w:t>El Intendente General de Entidades Financieras,</w:t>
      </w:r>
    </w:p>
    <w:p w:rsidRPr="00687D69" w:rsidR="00347539" w:rsidP="00687D69" w:rsidRDefault="00347539" w14:paraId="6FA63CBA" w14:textId="77777777">
      <w:pPr>
        <w:spacing w:line="240" w:lineRule="auto"/>
        <w:rPr>
          <w:sz w:val="23"/>
          <w:szCs w:val="23"/>
        </w:rPr>
      </w:pPr>
    </w:p>
    <w:p w:rsidRPr="00687D69" w:rsidR="00347539" w:rsidP="00687D69" w:rsidRDefault="00347539" w14:paraId="57749272" w14:textId="77777777">
      <w:pPr>
        <w:spacing w:line="240" w:lineRule="auto"/>
        <w:rPr>
          <w:sz w:val="23"/>
          <w:szCs w:val="23"/>
          <w:lang w:val="es-419"/>
        </w:rPr>
      </w:pPr>
      <w:r w:rsidRPr="00687D69">
        <w:rPr>
          <w:b/>
          <w:sz w:val="23"/>
          <w:szCs w:val="23"/>
          <w:lang w:val="es-419"/>
        </w:rPr>
        <w:t>Considerando que</w:t>
      </w:r>
      <w:r w:rsidRPr="00687D69">
        <w:rPr>
          <w:sz w:val="23"/>
          <w:szCs w:val="23"/>
          <w:lang w:val="es-419"/>
        </w:rPr>
        <w:t>:</w:t>
      </w:r>
    </w:p>
    <w:p w:rsidRPr="00687D69" w:rsidR="00347539" w:rsidP="00687D69" w:rsidRDefault="00347539" w14:paraId="2E230864" w14:textId="77777777">
      <w:pPr>
        <w:spacing w:line="240" w:lineRule="auto"/>
        <w:rPr>
          <w:sz w:val="23"/>
          <w:szCs w:val="23"/>
          <w:lang w:val="es-419"/>
        </w:rPr>
      </w:pPr>
    </w:p>
    <w:p w:rsidRPr="00687D69" w:rsidR="00347539" w:rsidP="00687D69" w:rsidRDefault="00347539" w14:paraId="1105AA2A" w14:textId="3AF74207">
      <w:pPr>
        <w:pStyle w:val="Prrafodelista"/>
        <w:numPr>
          <w:ilvl w:val="0"/>
          <w:numId w:val="3"/>
        </w:numPr>
        <w:spacing w:after="0" w:line="240" w:lineRule="auto"/>
        <w:jc w:val="both"/>
        <w:rPr>
          <w:rFonts w:ascii="Cambria" w:hAnsi="Cambria" w:cs="Times New Roman"/>
          <w:sz w:val="23"/>
          <w:szCs w:val="23"/>
          <w:lang w:val="es-419"/>
        </w:rPr>
      </w:pPr>
      <w:r w:rsidRPr="00687D69">
        <w:rPr>
          <w:rFonts w:ascii="Cambria" w:hAnsi="Cambria" w:cs="Times New Roman"/>
          <w:sz w:val="23"/>
          <w:szCs w:val="23"/>
          <w:lang w:val="es-419"/>
        </w:rPr>
        <w:t xml:space="preserve">Desde el lunes </w:t>
      </w:r>
      <w:r w:rsidRPr="00687D69" w:rsidR="004E2E0F">
        <w:rPr>
          <w:rFonts w:ascii="Cambria" w:hAnsi="Cambria" w:cs="Times New Roman"/>
          <w:sz w:val="23"/>
          <w:szCs w:val="23"/>
          <w:lang w:val="es-419"/>
        </w:rPr>
        <w:t xml:space="preserve">17 </w:t>
      </w:r>
      <w:r w:rsidRPr="00687D69">
        <w:rPr>
          <w:rFonts w:ascii="Cambria" w:hAnsi="Cambria" w:cs="Times New Roman"/>
          <w:sz w:val="23"/>
          <w:szCs w:val="23"/>
          <w:lang w:val="es-419"/>
        </w:rPr>
        <w:t>de febrero del 2020 el Sistema de Información Crediticia (CIC) ha estado presentando problemas fluctuantes que han impedido su eficiente funcionamiento.</w:t>
      </w:r>
    </w:p>
    <w:p w:rsidRPr="00687D69" w:rsidR="00347539" w:rsidP="00687D69" w:rsidRDefault="00347539" w14:paraId="215DCBD3" w14:textId="77777777">
      <w:pPr>
        <w:spacing w:line="240" w:lineRule="auto"/>
        <w:rPr>
          <w:sz w:val="23"/>
          <w:szCs w:val="23"/>
          <w:lang w:val="es-419"/>
        </w:rPr>
      </w:pPr>
    </w:p>
    <w:p w:rsidRPr="00687D69" w:rsidR="00347539" w:rsidP="00687D69" w:rsidRDefault="00347539" w14:paraId="26612AD5" w14:textId="5F53AA24">
      <w:pPr>
        <w:pStyle w:val="Prrafodelista"/>
        <w:numPr>
          <w:ilvl w:val="0"/>
          <w:numId w:val="3"/>
        </w:numPr>
        <w:spacing w:after="0" w:line="240" w:lineRule="auto"/>
        <w:jc w:val="both"/>
        <w:rPr>
          <w:rFonts w:ascii="Cambria" w:hAnsi="Cambria" w:cs="Times New Roman"/>
          <w:sz w:val="23"/>
          <w:szCs w:val="23"/>
          <w:lang w:val="es-419"/>
        </w:rPr>
      </w:pPr>
      <w:r w:rsidRPr="00687D69">
        <w:rPr>
          <w:rFonts w:ascii="Cambria" w:hAnsi="Cambria" w:cs="Times New Roman"/>
          <w:sz w:val="23"/>
          <w:szCs w:val="23"/>
          <w:lang w:val="es-419"/>
        </w:rPr>
        <w:t xml:space="preserve">Las pruebas y ajustes que se están realizando en esa plataforma </w:t>
      </w:r>
      <w:r w:rsidRPr="00687D69" w:rsidR="00687D69">
        <w:rPr>
          <w:rFonts w:ascii="Cambria" w:hAnsi="Cambria" w:cs="Times New Roman"/>
          <w:sz w:val="23"/>
          <w:szCs w:val="23"/>
          <w:lang w:val="es-419"/>
        </w:rPr>
        <w:t xml:space="preserve">demoró </w:t>
      </w:r>
      <w:r w:rsidRPr="00687D69">
        <w:rPr>
          <w:rFonts w:ascii="Cambria" w:hAnsi="Cambria" w:cs="Times New Roman"/>
          <w:sz w:val="23"/>
          <w:szCs w:val="23"/>
          <w:lang w:val="es-419"/>
        </w:rPr>
        <w:t xml:space="preserve">más del tiempo estimado </w:t>
      </w:r>
      <w:r w:rsidRPr="00687D69" w:rsidR="00687D69">
        <w:rPr>
          <w:rFonts w:ascii="Cambria" w:hAnsi="Cambria" w:cs="Times New Roman"/>
          <w:sz w:val="23"/>
          <w:szCs w:val="23"/>
          <w:lang w:val="es-419"/>
        </w:rPr>
        <w:t>e implicó</w:t>
      </w:r>
      <w:r w:rsidRPr="00687D69">
        <w:rPr>
          <w:rFonts w:ascii="Cambria" w:hAnsi="Cambria" w:cs="Times New Roman"/>
          <w:sz w:val="23"/>
          <w:szCs w:val="23"/>
          <w:lang w:val="es-419"/>
        </w:rPr>
        <w:t xml:space="preserve"> la modificación de una serie de parámetros de ese Sistema. </w:t>
      </w:r>
    </w:p>
    <w:p w:rsidRPr="00687D69" w:rsidR="00347539" w:rsidP="00687D69" w:rsidRDefault="00347539" w14:paraId="78B4E44C" w14:textId="77777777">
      <w:pPr>
        <w:pStyle w:val="Prrafodelista"/>
        <w:spacing w:after="0" w:line="240" w:lineRule="auto"/>
        <w:rPr>
          <w:rFonts w:ascii="Cambria" w:hAnsi="Cambria" w:cs="Times New Roman"/>
          <w:sz w:val="23"/>
          <w:szCs w:val="23"/>
          <w:lang w:val="es-419"/>
        </w:rPr>
      </w:pPr>
    </w:p>
    <w:p w:rsidRPr="00687D69" w:rsidR="00347539" w:rsidP="00687D69" w:rsidRDefault="00347539" w14:paraId="00E6CECC" w14:textId="77777777">
      <w:pPr>
        <w:spacing w:line="240" w:lineRule="auto"/>
        <w:rPr>
          <w:b/>
          <w:sz w:val="23"/>
          <w:szCs w:val="23"/>
          <w:lang w:val="es-419"/>
        </w:rPr>
      </w:pPr>
      <w:r w:rsidRPr="00687D69">
        <w:rPr>
          <w:b/>
          <w:sz w:val="23"/>
          <w:szCs w:val="23"/>
          <w:lang w:val="es-419"/>
        </w:rPr>
        <w:t>Comunica:</w:t>
      </w:r>
    </w:p>
    <w:p w:rsidRPr="00687D69" w:rsidR="00347539" w:rsidP="00687D69" w:rsidRDefault="00347539" w14:paraId="31982135" w14:textId="77777777">
      <w:pPr>
        <w:pStyle w:val="Prrafodelista"/>
        <w:spacing w:after="0" w:line="240" w:lineRule="auto"/>
        <w:rPr>
          <w:rFonts w:ascii="Cambria" w:hAnsi="Cambria" w:cs="Times New Roman"/>
          <w:sz w:val="23"/>
          <w:szCs w:val="23"/>
          <w:lang w:val="es-419"/>
        </w:rPr>
      </w:pPr>
    </w:p>
    <w:p w:rsidRPr="00687D69" w:rsidR="00347539" w:rsidP="00687D69" w:rsidRDefault="00347539" w14:paraId="343EB178" w14:textId="77777777">
      <w:pPr>
        <w:pStyle w:val="Prrafodelista"/>
        <w:numPr>
          <w:ilvl w:val="0"/>
          <w:numId w:val="4"/>
        </w:numPr>
        <w:spacing w:after="0" w:line="240" w:lineRule="auto"/>
        <w:jc w:val="both"/>
        <w:rPr>
          <w:rFonts w:ascii="Cambria" w:hAnsi="Cambria" w:cs="Times New Roman"/>
          <w:sz w:val="23"/>
          <w:szCs w:val="23"/>
          <w:lang w:val="es-419"/>
        </w:rPr>
      </w:pPr>
      <w:r w:rsidRPr="00687D69">
        <w:rPr>
          <w:rFonts w:ascii="Cambria" w:hAnsi="Cambria" w:cs="Times New Roman"/>
          <w:sz w:val="23"/>
          <w:szCs w:val="23"/>
          <w:lang w:val="es-419"/>
        </w:rPr>
        <w:t xml:space="preserve">Que la plataforma del Sistema CIC se logró restablecer a partir del mediodía del 20 de febrero del 2020. </w:t>
      </w:r>
    </w:p>
    <w:p w:rsidRPr="00687D69" w:rsidR="00347539" w:rsidP="00687D69" w:rsidRDefault="00347539" w14:paraId="642B04F2" w14:textId="77777777">
      <w:pPr>
        <w:spacing w:line="240" w:lineRule="auto"/>
        <w:rPr>
          <w:sz w:val="23"/>
          <w:szCs w:val="23"/>
          <w:lang w:val="es-419"/>
        </w:rPr>
      </w:pPr>
    </w:p>
    <w:p w:rsidRPr="00687D69" w:rsidR="00347539" w:rsidP="00687D69" w:rsidRDefault="00687D69" w14:paraId="6169B0E2" w14:textId="71986C1C">
      <w:pPr>
        <w:pStyle w:val="Prrafodelista"/>
        <w:numPr>
          <w:ilvl w:val="0"/>
          <w:numId w:val="4"/>
        </w:numPr>
        <w:spacing w:after="0" w:line="240" w:lineRule="auto"/>
        <w:jc w:val="both"/>
        <w:rPr>
          <w:rFonts w:ascii="Cambria" w:hAnsi="Cambria" w:cs="Times New Roman"/>
          <w:sz w:val="23"/>
          <w:szCs w:val="23"/>
          <w:lang w:val="es-419"/>
        </w:rPr>
      </w:pPr>
      <w:r w:rsidRPr="00687D69">
        <w:rPr>
          <w:rFonts w:ascii="Cambria" w:hAnsi="Cambria" w:cs="Times New Roman"/>
          <w:sz w:val="23"/>
          <w:szCs w:val="23"/>
          <w:lang w:val="es-419"/>
        </w:rPr>
        <w:t>Se están tomando las medidas necesarias para evitar que circunstancias como las acaecidas no se vuelvan a presentar, por lo que ruega recibir las disculpas por los inconvenientes que esta situación les hayan causado.</w:t>
      </w:r>
    </w:p>
    <w:p w:rsidRPr="00687D69" w:rsidR="00347539" w:rsidP="00687D69" w:rsidRDefault="00347539" w14:paraId="557CAA2F" w14:textId="77777777">
      <w:pPr>
        <w:pStyle w:val="Texto"/>
        <w:spacing w:before="0" w:after="0" w:line="240" w:lineRule="auto"/>
        <w:rPr>
          <w:sz w:val="23"/>
          <w:szCs w:val="23"/>
          <w:lang w:val="es-419"/>
        </w:rPr>
      </w:pPr>
    </w:p>
    <w:p w:rsidRPr="00687D69" w:rsidR="004E2E0F" w:rsidP="00687D69" w:rsidRDefault="004E2E0F" w14:paraId="7DFEC42B" w14:textId="31AA43C1">
      <w:pPr>
        <w:pStyle w:val="Texto"/>
        <w:spacing w:before="0" w:after="0" w:line="240" w:lineRule="auto"/>
        <w:contextualSpacing/>
        <w:rPr>
          <w:sz w:val="23"/>
          <w:szCs w:val="23"/>
          <w:lang w:val="es-419"/>
        </w:rPr>
      </w:pPr>
      <w:r w:rsidRPr="00687D69">
        <w:rPr>
          <w:noProof/>
          <w:sz w:val="23"/>
          <w:szCs w:val="23"/>
          <w:lang w:val="es-CR" w:eastAsia="es-CR"/>
        </w:rPr>
        <w:drawing>
          <wp:anchor distT="0" distB="0" distL="114300" distR="114300" simplePos="0" relativeHeight="251659264" behindDoc="1" locked="0" layoutInCell="1" allowOverlap="1" wp14:editId="16FF5E7C" wp14:anchorId="3670EC44">
            <wp:simplePos x="0" y="0"/>
            <wp:positionH relativeFrom="column">
              <wp:posOffset>-221495</wp:posOffset>
            </wp:positionH>
            <wp:positionV relativeFrom="paragraph">
              <wp:posOffset>143442</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687D69" w:rsidR="006972C9">
        <w:rPr>
          <w:sz w:val="23"/>
          <w:szCs w:val="23"/>
        </w:rPr>
        <w:t>Atentamente,</w:t>
      </w:r>
    </w:p>
    <w:p w:rsidRPr="00687D69" w:rsidR="006972C9" w:rsidP="00687D69" w:rsidRDefault="006972C9" w14:paraId="633515B9" w14:textId="141F7A67">
      <w:pPr>
        <w:spacing w:line="240" w:lineRule="auto"/>
        <w:contextualSpacing/>
        <w:rPr>
          <w:sz w:val="23"/>
          <w:szCs w:val="23"/>
        </w:rPr>
      </w:pPr>
    </w:p>
    <w:p w:rsidRPr="00687D69" w:rsidR="004E2E0F" w:rsidP="00687D69" w:rsidRDefault="004E2E0F" w14:paraId="6169EC75" w14:textId="1EEA11BE">
      <w:pPr>
        <w:spacing w:line="240" w:lineRule="auto"/>
        <w:contextualSpacing/>
        <w:rPr>
          <w:sz w:val="23"/>
          <w:szCs w:val="23"/>
        </w:rPr>
      </w:pPr>
    </w:p>
    <w:p w:rsidRPr="00687D69" w:rsidR="003C2F0D" w:rsidP="00687D69" w:rsidRDefault="003C2F0D" w14:paraId="068F3ADE" w14:textId="77777777">
      <w:pPr>
        <w:pStyle w:val="Negrita"/>
        <w:spacing w:line="240" w:lineRule="auto"/>
        <w:contextualSpacing/>
        <w:jc w:val="left"/>
        <w:rPr>
          <w:b w:val="0"/>
          <w:sz w:val="23"/>
          <w:szCs w:val="23"/>
        </w:rPr>
      </w:pPr>
      <w:r w:rsidRPr="00687D69">
        <w:rPr>
          <w:b w:val="0"/>
          <w:sz w:val="23"/>
          <w:szCs w:val="23"/>
        </w:rPr>
        <w:t>José Armando Fallas Martínez</w:t>
      </w:r>
    </w:p>
    <w:p w:rsidRPr="00687D69" w:rsidR="00E6346C" w:rsidP="00687D69" w:rsidRDefault="003C2F0D" w14:paraId="3FD21643" w14:textId="524F8D8A">
      <w:pPr>
        <w:spacing w:line="240" w:lineRule="auto"/>
        <w:contextualSpacing/>
        <w:jc w:val="left"/>
        <w:rPr>
          <w:b/>
          <w:sz w:val="23"/>
          <w:szCs w:val="23"/>
        </w:rPr>
      </w:pPr>
      <w:r w:rsidRPr="00687D69">
        <w:rPr>
          <w:b/>
          <w:sz w:val="23"/>
          <w:szCs w:val="23"/>
        </w:rPr>
        <w:t>Intendente</w:t>
      </w:r>
    </w:p>
    <w:p w:rsidRPr="00687D69" w:rsidR="006972C9" w:rsidP="00687D69" w:rsidRDefault="006972C9" w14:paraId="42AC9C8C" w14:textId="77777777">
      <w:pPr>
        <w:pStyle w:val="Negrita"/>
        <w:spacing w:line="240" w:lineRule="auto"/>
        <w:contextualSpacing/>
        <w:rPr>
          <w:sz w:val="16"/>
          <w:szCs w:val="16"/>
        </w:rPr>
      </w:pPr>
    </w:p>
    <w:p w:rsidRPr="00687D69" w:rsidR="00347539" w:rsidP="00687D69" w:rsidRDefault="00347539" w14:paraId="72FE753B" w14:textId="2D6D7660">
      <w:pPr>
        <w:autoSpaceDE w:val="0"/>
        <w:autoSpaceDN w:val="0"/>
        <w:adjustRightInd w:val="0"/>
        <w:spacing w:line="240" w:lineRule="auto"/>
        <w:contextualSpacing/>
        <w:rPr>
          <w:rFonts w:ascii="Times New Roman" w:hAnsi="Times New Roman"/>
          <w:b/>
          <w:color w:val="000000"/>
          <w:sz w:val="16"/>
          <w:szCs w:val="16"/>
        </w:rPr>
      </w:pPr>
      <w:r w:rsidRPr="00687D69">
        <w:rPr>
          <w:rFonts w:ascii="Times New Roman" w:hAnsi="Times New Roman"/>
          <w:b/>
          <w:color w:val="000000"/>
          <w:sz w:val="16"/>
          <w:szCs w:val="16"/>
        </w:rPr>
        <w:t>EAMS/HJZS/</w:t>
      </w:r>
      <w:proofErr w:type="spellStart"/>
      <w:r w:rsidRPr="00687D69">
        <w:rPr>
          <w:rFonts w:ascii="Times New Roman" w:hAnsi="Times New Roman"/>
          <w:b/>
          <w:color w:val="000000"/>
          <w:sz w:val="16"/>
          <w:szCs w:val="16"/>
        </w:rPr>
        <w:t>gvl</w:t>
      </w:r>
      <w:proofErr w:type="spellEnd"/>
      <w:r w:rsidRPr="00687D69">
        <w:rPr>
          <w:rFonts w:ascii="Times New Roman" w:hAnsi="Times New Roman"/>
          <w:b/>
          <w:color w:val="000000"/>
          <w:sz w:val="16"/>
          <w:szCs w:val="16"/>
        </w:rPr>
        <w:t>*</w:t>
      </w:r>
    </w:p>
    <w:p w:rsidRPr="00687D69" w:rsidR="006972C9" w:rsidP="00687D69" w:rsidRDefault="006972C9" w14:paraId="21237739" w14:textId="77777777">
      <w:pPr>
        <w:spacing w:line="240" w:lineRule="auto"/>
        <w:rPr>
          <w:sz w:val="16"/>
          <w:szCs w:val="16"/>
        </w:rPr>
      </w:pPr>
      <w:bookmarkStart w:name="_GoBack" w:id="0"/>
      <w:bookmarkEnd w:id="0"/>
    </w:p>
    <w:sectPr w:rsidRPr="00687D69" w:rsidR="006972C9">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53702" w14:textId="77777777" w:rsidR="00347539" w:rsidRDefault="00347539" w:rsidP="009349F3">
      <w:pPr>
        <w:spacing w:line="240" w:lineRule="auto"/>
      </w:pPr>
      <w:r>
        <w:separator/>
      </w:r>
    </w:p>
  </w:endnote>
  <w:endnote w:type="continuationSeparator" w:id="0">
    <w:p w14:paraId="41C7D31B" w14:textId="77777777" w:rsidR="00347539" w:rsidRDefault="00347539"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4409D14E" w14:textId="77777777">
      <w:tc>
        <w:tcPr>
          <w:tcW w:w="2942" w:type="dxa"/>
        </w:tcPr>
        <w:p w:rsidR="00517D62" w:rsidRDefault="00517D62" w14:paraId="73D22050"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5F2EA32F" w14:textId="77777777">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rsidRPr="009349F3" w:rsidR="00517D62" w:rsidRDefault="00517D62" w14:paraId="1B372150" w14:textId="77777777">
          <w:pPr>
            <w:pStyle w:val="Piedepgina"/>
            <w:rPr>
              <w:b/>
              <w:color w:val="7F7F7F" w:themeColor="text1" w:themeTint="80"/>
              <w:sz w:val="16"/>
              <w:szCs w:val="16"/>
            </w:rPr>
          </w:pPr>
        </w:p>
      </w:tc>
      <w:tc>
        <w:tcPr>
          <w:tcW w:w="2943" w:type="dxa"/>
        </w:tcPr>
        <w:p w:rsidRPr="009349F3" w:rsidR="00517D62" w:rsidP="00855792" w:rsidRDefault="00517D62" w14:paraId="2D05A85F"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4D1901BA"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536425C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9C4A95">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7AF75E7"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CE190" w14:textId="77777777" w:rsidR="00347539" w:rsidRDefault="00347539" w:rsidP="009349F3">
      <w:pPr>
        <w:spacing w:line="240" w:lineRule="auto"/>
      </w:pPr>
      <w:r>
        <w:separator/>
      </w:r>
    </w:p>
  </w:footnote>
  <w:footnote w:type="continuationSeparator" w:id="0">
    <w:p w14:paraId="45B67EA4" w14:textId="77777777" w:rsidR="00347539" w:rsidRDefault="00347539"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0C402A7D" w14:textId="77777777">
    <w:pPr>
      <w:pStyle w:val="Encabezado"/>
    </w:pPr>
    <w:r>
      <w:ptab w:alignment="center" w:relativeTo="margin" w:leader="none"/>
    </w:r>
    <w:r>
      <w:rPr>
        <w:noProof/>
        <w:lang w:val="es-CR" w:eastAsia="es-CR"/>
      </w:rPr>
      <w:drawing>
        <wp:inline distT="0" distB="0" distL="0" distR="0" wp14:anchorId="6FBB6408" wp14:editId="02F9682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BFD56A4"/>
    <w:multiLevelType w:val="hybridMultilevel"/>
    <w:tmpl w:val="2F926BF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47571D59"/>
    <w:multiLevelType w:val="hybridMultilevel"/>
    <w:tmpl w:val="0144C546"/>
    <w:lvl w:ilvl="0" w:tplc="1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884DA3"/>
    <w:multiLevelType w:val="hybridMultilevel"/>
    <w:tmpl w:val="0144C546"/>
    <w:lvl w:ilvl="0" w:tplc="1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39"/>
    <w:rsid w:val="00147C4D"/>
    <w:rsid w:val="0021079D"/>
    <w:rsid w:val="00226278"/>
    <w:rsid w:val="00347539"/>
    <w:rsid w:val="003C2F0D"/>
    <w:rsid w:val="004E2E0F"/>
    <w:rsid w:val="00517D62"/>
    <w:rsid w:val="0058603D"/>
    <w:rsid w:val="005C7D11"/>
    <w:rsid w:val="00687D69"/>
    <w:rsid w:val="006972C9"/>
    <w:rsid w:val="008200B7"/>
    <w:rsid w:val="00855792"/>
    <w:rsid w:val="008D27E7"/>
    <w:rsid w:val="00900B79"/>
    <w:rsid w:val="009349F3"/>
    <w:rsid w:val="009C4A95"/>
    <w:rsid w:val="00AF06C5"/>
    <w:rsid w:val="00B7752A"/>
    <w:rsid w:val="00DE2D06"/>
    <w:rsid w:val="00E6346C"/>
    <w:rsid w:val="00EA3A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D038C2"/>
  <w15:chartTrackingRefBased/>
  <w15:docId w15:val="{E0B3B9FE-0AD8-45E1-AE22-AF183942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customStyle="1" w:styleId="Default">
    <w:name w:val="Default"/>
    <w:rsid w:val="00347539"/>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Prrafodelista">
    <w:name w:val="List Paragraph"/>
    <w:basedOn w:val="Normal"/>
    <w:uiPriority w:val="34"/>
    <w:qFormat/>
    <w:rsid w:val="00347539"/>
    <w:pPr>
      <w:spacing w:after="160" w:line="259" w:lineRule="auto"/>
      <w:ind w:left="720"/>
      <w:contextualSpacing/>
      <w:jc w:val="lef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BE157952CD485E83E4EF9FA6E9959D"/>
        <w:category>
          <w:name w:val="General"/>
          <w:gallery w:val="placeholder"/>
        </w:category>
        <w:types>
          <w:type w:val="bbPlcHdr"/>
        </w:types>
        <w:behaviors>
          <w:behavior w:val="content"/>
        </w:behaviors>
        <w:guid w:val="{6DC7C638-D2B2-4F92-8193-7041675B43E3}"/>
      </w:docPartPr>
      <w:docPartBody>
        <w:p w:rsidR="003A1BFC" w:rsidRDefault="006C1F1C" w:rsidP="006C1F1C">
          <w:pPr>
            <w:pStyle w:val="12BE157952CD485E83E4EF9FA6E9959D"/>
          </w:pPr>
          <w:r w:rsidRPr="001E0779">
            <w:rPr>
              <w:rStyle w:val="Textodelmarcadordeposicin"/>
            </w:rPr>
            <w:t>Haga clic aquí para escribir texto.</w:t>
          </w:r>
        </w:p>
      </w:docPartBody>
    </w:docPart>
    <w:docPart>
      <w:docPartPr>
        <w:name w:val="13341DD7E9DC4C3D97DF3D2F04B85698"/>
        <w:category>
          <w:name w:val="General"/>
          <w:gallery w:val="placeholder"/>
        </w:category>
        <w:types>
          <w:type w:val="bbPlcHdr"/>
        </w:types>
        <w:behaviors>
          <w:behavior w:val="content"/>
        </w:behaviors>
        <w:guid w:val="{21F4F9F6-9A8E-4D88-B368-2DC8F742DA7E}"/>
      </w:docPartPr>
      <w:docPartBody>
        <w:p w:rsidR="003A1BFC" w:rsidRDefault="006C1F1C" w:rsidP="006C1F1C">
          <w:pPr>
            <w:pStyle w:val="13341DD7E9DC4C3D97DF3D2F04B8569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1C"/>
    <w:rsid w:val="003A1BFC"/>
    <w:rsid w:val="006C1F1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C1F1C"/>
    <w:rPr>
      <w:color w:val="808080"/>
    </w:rPr>
  </w:style>
  <w:style w:type="paragraph" w:customStyle="1" w:styleId="D9336F79E478499083B8B3A295450B41">
    <w:name w:val="D9336F79E478499083B8B3A295450B41"/>
  </w:style>
  <w:style w:type="paragraph" w:customStyle="1" w:styleId="98F17B4FFF944D85B961A0AC95B151C4">
    <w:name w:val="98F17B4FFF944D85B961A0AC95B151C4"/>
  </w:style>
  <w:style w:type="paragraph" w:customStyle="1" w:styleId="5EC99EAA09B5411CB01B0482BA5F7734">
    <w:name w:val="5EC99EAA09B5411CB01B0482BA5F7734"/>
    <w:rsid w:val="006C1F1C"/>
  </w:style>
  <w:style w:type="paragraph" w:customStyle="1" w:styleId="1D82FD2D8F1F40AAB7678D50A36B8358">
    <w:name w:val="1D82FD2D8F1F40AAB7678D50A36B8358"/>
    <w:rsid w:val="006C1F1C"/>
  </w:style>
  <w:style w:type="paragraph" w:customStyle="1" w:styleId="12BE157952CD485E83E4EF9FA6E9959D">
    <w:name w:val="12BE157952CD485E83E4EF9FA6E9959D"/>
    <w:rsid w:val="006C1F1C"/>
  </w:style>
  <w:style w:type="paragraph" w:customStyle="1" w:styleId="13341DD7E9DC4C3D97DF3D2F04B85698">
    <w:name w:val="13341DD7E9DC4C3D97DF3D2F04B85698"/>
    <w:rsid w:val="006C1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dnuSycLibSrn5LdUheIg5xzMsKm1TScNlTsrxGnR5/k=</DigestValue>
    </Reference>
    <Reference Type="http://www.w3.org/2000/09/xmldsig#Object" URI="#idOfficeObject">
      <DigestMethod Algorithm="http://www.w3.org/2001/04/xmlenc#sha256"/>
      <DigestValue>PCe61GOoFHPtxbQPcOL8G4dP/EDBlzy8Ofsq5H10iHc=</DigestValue>
    </Reference>
    <Reference Type="http://uri.etsi.org/01903#SignedProperties" URI="#idSignedProperties">
      <Transforms>
        <Transform Algorithm="http://www.w3.org/TR/2001/REC-xml-c14n-20010315"/>
      </Transforms>
      <DigestMethod Algorithm="http://www.w3.org/2001/04/xmlenc#sha256"/>
      <DigestValue>gJTtz+hwPrKhj7hQOetK1Znz8v1PrE5mvCZ7EBNlvW0=</DigestValue>
    </Reference>
  </SignedInfo>
  <SignatureValue>ClGfyR9rmoi453bGH0aPGocBQOWMNq5bB8IkAw24eFjhNJSy4chrKGTSPOwIgm5YUhLICl6jvYWR
DLytKgILnMU7AzTjT+ZkNNnC1kRgiWoGqPNGb4mgu7N9OQ5hZ6E+dCZJRbldMvi7OaMbp2ZIv4z+
liJ1cDqrTEYO+TpYjCk+mo4MtmKLOGWsSE0eObq/T789ORzm02RARgk7XzaY/rz3V2k3ehwgHy+a
owuitxVDfUDXOfK1viKfqDKlLz0dtKFsEteJ/59hSXjDibKZDk9msc5SV0KCHOj5y14TKsyCmaO6
vZOpv03asVq3yoj03oLFBVja83QqllksTa0+9A==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cziymTZ1nfkBadsKI5R8f3UTUzTaC0GgH6GcfOBN+B4=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CHp4d7v4N60c5M7XqpZNFv56oZdACSMVuh9BHxtnA+4=</DigestValue>
      </Reference>
      <Reference URI="/word/document.xml?ContentType=application/vnd.openxmlformats-officedocument.wordprocessingml.document.main+xml">
        <DigestMethod Algorithm="http://www.w3.org/2001/04/xmlenc#sha256"/>
        <DigestValue>/CP9pL7E/df6HIc7IPFrPavdSvvv5vB0hQi3AUbRqv8=</DigestValue>
      </Reference>
      <Reference URI="/word/endnotes.xml?ContentType=application/vnd.openxmlformats-officedocument.wordprocessingml.endnotes+xml">
        <DigestMethod Algorithm="http://www.w3.org/2001/04/xmlenc#sha256"/>
        <DigestValue>dNanGWULAEby4m0M/82sJED6Xzn42Gg8lIMb5ziIExM=</DigestValue>
      </Reference>
      <Reference URI="/word/fontTable.xml?ContentType=application/vnd.openxmlformats-officedocument.wordprocessingml.fontTable+xml">
        <DigestMethod Algorithm="http://www.w3.org/2001/04/xmlenc#sha256"/>
        <DigestValue>qntx7BikDHVlnPFFIPMJSTiYgul8AY9BeD5fFMcvZrg=</DigestValue>
      </Reference>
      <Reference URI="/word/footer1.xml?ContentType=application/vnd.openxmlformats-officedocument.wordprocessingml.footer+xml">
        <DigestMethod Algorithm="http://www.w3.org/2001/04/xmlenc#sha256"/>
        <DigestValue>ECx/oUEbfB+uEemhKfCQYhJHPIh6hDRSp4m1E+P83zc=</DigestValue>
      </Reference>
      <Reference URI="/word/footnotes.xml?ContentType=application/vnd.openxmlformats-officedocument.wordprocessingml.footnotes+xml">
        <DigestMethod Algorithm="http://www.w3.org/2001/04/xmlenc#sha256"/>
        <DigestValue>ltbaJiv6F/CESpvXM73dhoXD0AKS9BxPeo8xTQrwXAE=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rX7R++ZW0m369pjlFNgUOlh0j0eU2hK9pGflXHsDYqY=</DigestValue>
      </Reference>
      <Reference URI="/word/glossary/fontTable.xml?ContentType=application/vnd.openxmlformats-officedocument.wordprocessingml.fontTable+xml">
        <DigestMethod Algorithm="http://www.w3.org/2001/04/xmlenc#sha256"/>
        <DigestValue>qntx7BikDHVlnPFFIPMJSTiYgul8AY9BeD5fFMcvZrg=</DigestValue>
      </Reference>
      <Reference URI="/word/glossary/settings.xml?ContentType=application/vnd.openxmlformats-officedocument.wordprocessingml.settings+xml">
        <DigestMethod Algorithm="http://www.w3.org/2001/04/xmlenc#sha256"/>
        <DigestValue>o36xiOZnaOQgXOtxiDGLcwfKcIcrhMt8GnWkPm9QOhw=</DigestValue>
      </Reference>
      <Reference URI="/word/glossary/styles.xml?ContentType=application/vnd.openxmlformats-officedocument.wordprocessingml.styles+xml">
        <DigestMethod Algorithm="http://www.w3.org/2001/04/xmlenc#sha256"/>
        <DigestValue>qyvn/3UEFtL4E1/3jb9NdUvGr9RhwRY58K8rgAnQcVY=</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tEfhdiKqRmc4Yn8C0YzKLBbKqgv2dZ0L7OjDM/6jQb0=</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fobT38KZc8JRk2CJ/Vwt8acGGHtpuYbYIuzckSOPnhI=</DigestValue>
      </Reference>
      <Reference URI="/word/settings.xml?ContentType=application/vnd.openxmlformats-officedocument.wordprocessingml.settings+xml">
        <DigestMethod Algorithm="http://www.w3.org/2001/04/xmlenc#sha256"/>
        <DigestValue>NjblkteGwij4E4/H8E0tTumn8+ZPhUTEydnVCGEgq/8=</DigestValue>
      </Reference>
      <Reference URI="/word/styles.xml?ContentType=application/vnd.openxmlformats-officedocument.wordprocessingml.styles+xml">
        <DigestMethod Algorithm="http://www.w3.org/2001/04/xmlenc#sha256"/>
        <DigestValue>sdY8aSpBoof/74wGK2pws1IgmbLZv65KUMdFMPcVqos=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M7kqJADfWQvbO1PJ8ckiV26CwxsOZne65hekRIxlqoE=</DigestValue>
      </Reference>
    </Manifest>
    <SignatureProperties>
      <SignatureProperty Id="idSignatureTime" Target="#idPackageSignature">
        <mdssi:SignatureTime xmlns:mdssi="http://schemas.openxmlformats.org/package/2006/digital-signature">
          <mdssi:Format>YYYY-MM-DDThh:mm:ssTZD</mdssi:Format>
          <mdssi:Value>2020-02-21T17:41:51Z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2560</HorizontalResolution>
          <VerticalResolution>1440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2020-02-21T17:41:51Z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SPsAzDI/2K9gJgT1oPEOy1ruRlURPOTl0jyluhPuhjICBAl2PgcYDzIwMjAwMjIxMTc0MT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</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RWsfzAIl5Gms6O6LLpKUwky/eDXRaUELvKFpBfI2nTI=</DigestValue>
                </xd:DigestAlgAndValue>
                <xd:CRLIdentifier>
                  <xd:Issuer>CN=CA SINPE - PERSONA FISICA v2, OU=DIVISION SISTEMAS DE PAGO, O=BANCO CENTRAL DE COSTA RICA, C=CR, SERIALNUMBER=CPJ-4-000-004017</xd:Issuer>
                  <xd:IssueTime>2020-02-19T12:01:16Z</xd:IssueTime>
                </xd:CRLIdentifier>
              </xd:CRLRef>
              <xd:CRLRef>
                <xd:DigestAlgAndValue>
                  <DigestMethod Algorithm="http://www.w3.org/2001/04/xmlenc#sha256"/>
                  <DigestValue>4jXe6kmFXE1Beql/AQn+bYApgdCqC9jRzh/A4W6j8R8=</DigestValue>
                </xd:DigestAlgAndValue>
                <xd:CRLIdentifier>
                  <xd:Issuer>CN=CA SINPE - PERSONA FISICA v2, OU=DIVISION SISTEMAS DE PAGO, O=BANCO CENTRAL DE COSTA RICA, C=CR, SERIALNUMBER=CPJ-4-000-004017</xd:Issuer>
                  <xd:IssueTime>2020-02-20T12:01:25Z</xd:IssueTime>
                </xd:CRLIdentifier>
              </xd:CRLRef>
              <xd:CRLRef>
                <xd:DigestAlgAndValue>
                  <DigestMethod Algorithm="http://www.w3.org/2001/04/xmlenc#sha256"/>
                  <DigestValue>ENCMR/TnbvuamnRb510NFDBL3Wa2hwF2qOjr97gbM1U=</DigestValue>
                </xd:DigestAlgAndValue>
                <xd:CRLIdentifier>
                  <xd:Issuer>CN=CA POLITICA PERSONA FISICA - COSTA RICA v2, OU=DCFD, O=MICITT, C=CR, SERIALNUMBER=CPJ-2-100-098311</xd:Issuer>
                  <xd:IssueTime>2020-01-23T20:39:55Z</xd:IssueTime>
                </xd:CRLIdentifier>
              </xd:CRLRef>
              <xd:CRLRef>
                <xd:DigestAlgAndValue>
                  <DigestMethod Algorithm="http://www.w3.org/2001/04/xmlenc#sha256"/>
                  <DigestValue>Mk7jpWd4nxrn6cmjnq2+hMYp3HZE22UeWQZVn7ve0rU=</DigestValue>
                </xd:DigestAlgAndValue>
                <xd:CRLIdentifier>
                  <xd:Issuer>CN=CA RAIZ NACIONAL - COSTA RICA v2, C=CR, O=MICITT, OU=DCFD, SERIALNUMBER=CPJ-2-100-098311</xd:Issuer>
                  <xd:IssueTime>2020-01-23T20:12:00Z</xd:IssueTime>
                </xd:CRLIdentifier>
              </xd:CRLRef>
            </xd:CRLRefs>
          </xd:CompleteRevocationRefs>
          <xd:RevocationValues>
            <xd:CRLValues>
              <xd:EncapsulatedCRLValue>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LdYD1UUe0HF/CwAAAAEt1hcNMTcwNTExMjI0MTI4WjAMMAoGA1UdFQQDCgEBMDICExQAAS3Vdy8/k+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APCxZWIJ2DQ9vpwAAAAA8LBcNMTcwMzIxMTgwODQ4WjAMMAoGA1UdFQQDCgEBMDICExQAADwrXkZ7J1yT7C8AAAAAPCsXDTE3MDMyMTE4MDg0OF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CrndMRyrLRXPjvAAAAAKudFw0xNzAzMTYxOTM1MTFaMAwwCgYDVR0VBAMKAQEwMgITFAAAq5yzE5L/lYCH3QAAAACrnBcNMTcwMzE2MTkzNTExWjAMMAoGA1UdFQQDCgEBMDICExQAACJUDTwxxGh1GPoAAAAAIlQXDTE3MDMxNjE5MTcyOFowDDAKBgNVHRUEAwoBATAyAhMUAAAiU88tUpNPJipUAAAAACJTFw0xNzAzMTYxOTE3Mjh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EjrkUyQVVIM83oAAAAASOuFw0xNzA2MDUxNDU1MzFaMAwwCgYDVR0VBAMKAQEwMgITFAABI613h0tEAOEcoQAAAAEjrRcNMTcwNjA1MTQ1NTMxWjAMMAoGA1UdFQQDCgEBMDICExQAAJvL+be3hsUU9bUAAAAAm8sXDTE3MDYwNTE0NDQzMlowDDAKBgNVHRUEAwoBATAyAhMUAACbyjITdRHU4oKBAAAAAJvKFw0xNzA2MDUxNDQ0MzFaMAwwCgYDVR0VBAMKAQEwMgITFAAA0vTHYjr4Y3ETjAAAAADS9BcNMTcwNjA1MTQxMTA0WjAMMAoGA1UdFQQDCgEBMDICExQAANLz8seY7HVLYdQAAAAA0vMXDTE3MDYwNTE0MTEwM1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CpVtgHO45zqrjmAAAAAKlWFw0xNzA2MDExNjE1MjFaMAwwCgYDVR0VBAMKAQEwMgITFAAAqVQ5Jk2YwTLgCQAAAACpVBcNMTcwNjAxMTYxNTIx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LFGolg49wZXTVYAAAAAsUYXDTE3MDUyMjE3MDAwOVowDDAKBgNVHRUEAwoBATAyAhMUAACxRb7T6jHA1g8+AAAAALFFFw0xNzA1MjIxNzAwMD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A2B9EAYYDO0pzhAAAAADYHxcNMTcwNzA3MTkwOTEwWjAMMAoGA1UdFQQDCgEBMDICExQAANgebjW1pbpB7vEAAAAA2B4XDTE3MDcwNzE5MDkxMF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AU1GyH4cqiIYAMAAAAABTURcNMTcwNjIwMjExMjE4WjAMMAoGA1UdFQQDCgEBMDICExQAAFNQ+Ji6OOqypNAAAAAAU1AXDTE3MDYyMDIxMTIxOFowDDAKBgNVHRUEAwoBATAyAhMUAABWf0ss3sna0kWfAAAAAFZ/Fw0xNzA2MTkyMDMxMTJaMAwwCgYDVR0VBAMKAQEwMgITFAAAVn4SbAWnppJHYwAAAABWfhcNMTcwNjE5MjAzMTExWjAMMAoGA1UdFQQDCgEBMDICExQAACq6POg6r9ftgb8AAAAAKroXDTE3MDYxOTAzNTczM1owDDAKBgNVHRUEAwoBATAyAhMUAAAquetS0pcjo60uAAAAACq5Fw0xNzA2MTkwMzU3MzJ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A6Lm3QK31Vlf/FAAAAADouFw0xNzA3MTkxODQ2MjRaMAwwCgYDVR0VBAMKAQEwMgITFAAAOi3o2b1E8fiR6gAAAAA6LRcNMTcwNzE5MTg0Nj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A0lYkJako59dcgwAAAADSVhcNMTcwNzEzMjA0NTM0WjAMMAoGA1UdFQQDCgEBMDICExQAANJVUPYQ5Sy+TsQAAAAA0lUXDTE3MDcxMzIwNDUzNF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DKKrmbmBNdvUYcAAAAAMooXDTE3MDcxMjIwMzYxM1owDDAKBgNVHRUEAwoBATAyAhMUAAAyiTd4moHFs5PWAAAAADKJFw0xNzA3MTIyMDM2MTJ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Nczav8lQfibP6IAAAAA1zMXDTE3MDgxNjE0NDUzN1owDDAKBgNVHRUEAwoBATAyAhMUAADXMu0fXi1qqv9NAAAAANcyFw0xNzA4MTYxNDQ1MzZaMAwwCgYDVR0VBAMKAQEwMgITFAACBxejlsJI7f77zwAAAAIHFxcNMTcwODE0MTQ0MTA5WjAMMAoGA1UdFQQDCgEBMDICExQAAgcWZwtnYhx+phIAAAACBxYXDTE3MDgxNDE0NDEwOFowDDAKBgNVHRUEAwoBATAyAhMUAADjT9N8CMGksPTpAAAAAONPFw0xNzA4MTEyMTQ1MTNaMAwwCgYDVR0VBAMKAQEwMgITFAAA406jnhFKevtAkQAAAADjThcNMTcwODExMjE0NTEy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HSXVzJ1fZ0CjwcAAAAAdJcXDTE3MDgxMTE0MjAyMlowDDAKBgNVHRUEAwoBATAyAhMUAAB0luqVxVs/xPifAAAAAHSWFw0xNzA4MTExNDIwMjJaMAwwCgYDVR0VBAMKAQEwMgITFAABW0vl6+whAxUrPgAAAAFbSxcNMTcwODEwMjI0OTE4WjAMMAoGA1UdFQQDCgEBMDICExQAAVtKRdXTo7o5I8YAAAABW0oXDTE3MDgxMDIyNDkxOFowDDAKBgNVHRUEAwoBATAyAhMUAAEMSVBgm0loXgNfAAAAAQxJFw0xNzA4MTAxOTQ4NTlaMAwwCgYDVR0VBAMKAQEwMgITFAABDEgrHfg14Y6GTAAAAAEMSBcNMTcwODEwMTk0ODU5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CvhvDCn45QtKQFAAAAAK+GFw0xNzA4MDQyMTUyNDJaMAwwCgYDVR0VBAMKAQEwMgITFAAAr4Wp54+F2yzZxQAAAACvhRcNMTcwODA0MjE1MjQx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A6CG8SIxGu22VdAAAAADoIFw0xNzEwMTIxOTA4NDlaMAwwCgYDVR0VBAMKAQEwMgITFAAAOgdAegayJY71AAAAAAA6BxcNMTcxMDEyMTkwODQ5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CV3/ybZdJVMuChAAAAAJXfFw0xNzEwMTIxNTMxMzdaMAwwCgYDVR0VBAMKAQEwMgITFAAAld5+1uw3xAG0GgAAAACV3hcNMTcxMDEyMTUzMTM3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Rcx4ZfDEUjgrRwAAAABFzBcNMTcwOTI2MTQ1MzAzWjAMMAoGA1UdFQQDCgEBMDICExQAAEXLJF1i9QfyGIkAAAAARcsXDTE3MDkyNjE0NTMwM1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BDwKO53j2z0mYHAAAAAEPAFw0xNzA5MjAxNzUxMjNaMAwwCgYDVR0VBAMKAQEwMgITFAAAQ78WonpemuC1YwAAAABDvxcNMTcwOTIwMTc1MTIzWjAMMAoGA1UdFQQDCgEBMDICExQAAYPT1rbg+FvecGMAAAABg9MXDTE3MDkyMDE2MDA1M1owDDAKBgNVHRUEAwoBATAyAhMUAAGD0uhaqY4s9VxsAAAAAYPSFw0xNzA5MjAxNjAwNTNaMAwwCgYDVR0VBAMKAQEwMgITFAAAa/UTywrTBz8xCwAAAABr9RcNMTcwOTE4MTQ1NTM2WjAMMAoGA1UdFQQDCgEBMDICExQAAGv0wNfi3qvIBu0AAAAAa/QXDTE3MDkxODE0NTUzNl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DM4jN5SvApNgDBAAAAAMziFw0xNzA5MTQxNTU4MjVaMAwwCgYDVR0VBAMKAQEwMgITFAAAzOHEFF/fh0zxZAAAAADM4RcNMTcwOTE0MTU1ODI1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BiIWifN210/zpQAAAAAGIhFw0xNzA5MTMxODE1NTNaMAwwCgYDVR0VBAMKAQEwMgITFAAAYiBCf/SNO2XMygAAAABiIBcNMTcwOTEzMTgxNTUzWjAMMAoGA1UdFQQDCgEBMDICExQAAFwPW5SoljEun+IAAAAAXA8XDTE3MDkxMzE2MjUzNVowDDAKBgNVHRUEAwoBATAyAhMUAABcDqsoP70Q1puoAAAAAFwOFw0xNzA5MTMxNjI1MzV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B9cMDFv6fnF4M4AAAAAH1wXDTE3MDkxMTIxNDUyN1owDDAKBgNVHRUEAwoBATAyAhMUAAAfWx77szZX1FQGAAAAAB9bFw0xNzA5MTEyMTQ1Mjd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iI9kBk/TQSKe/gAAAACIjxcNMTcwOTExMTY0MzAxWjAMMAoGA1UdFQQDCgEBMDICExQAAIiObiTNhXTDFVEAAAAAiI4XDTE3MDkxMTE2NDMwMVowDDAKBgNVHRUEAwoBATAyAhMUAADfrbpd6nRFUrXwAAAAAN+tFw0xNzA5MDkyMTIxMTJaMAwwCgYDVR0VBAMKAQEwMgITFAAA36y55ccE4RdrvQAAAADfrBcNMTcwOTA5MjEyMTEyWjAMMAoGA1UdFQQDCgEBMDICExQAAXfDQJK1imPfVtEAAAABd8MXDTE3MDkwODE3NTkyNVowDDAKBgNVHRUEAwoBATAyAhMUAAF3wuH+e8G3CF4UAAAAAXfCFw0xNzA5MDgxNzU5MjV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Ar35Pc8Z1r83zYAAAAACvcXDTE3MTAyMDE3NTM1MFowDDAKBgNVHRUEAwoBATAyAhMUAAAK9pyqXv9ErfJuAAAAAAr2Fw0xNzEwMjAxNzUzNTBaMAwwCgYDVR0VBAMKAQEwMgITFAAAT20NORwcfgJWQAAAAABPbRcNMTcxMDIwMTYwNzMyWjAMMAoGA1UdFQQDCgEBMDICExQAAE9sLhtNPO2fHZ0AAAAAT2wXDTE3MTAyMDE2MDczMl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MVSzPdI+Whv9HoAAAAAxVIXDTE3MTIxMzE2MjUwNlowDDAKBgNVHRUEAwoBATAyAhMUAADFUT1DeNMQbev6AAAAAMVRFw0xNzEyMTMxNjI1MDZ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M+gGCwNAar1rXMAAAAAz6AXDTE3MTIxMTE3MTU1N1owDDAKBgNVHRUEAwoBATAyAhMUAADPn2Nd0g/WHvPgAAAAAM+fFw0xNzEyMTExNzE1NTd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BW43Nh4LVl/QcmAAAAAFbjFw0xNzEyMDgxNDI5MDVaMAwwCgYDVR0VBAMKAQEwMgITFAAAVuLJ4dvorLhCAQAAAABW4hcNMTcxMjA4MTQyOTA1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WwjmaJ71Bb0ny8AAAABbCMXDTE3MTIwNzAwMjIzMVowDDAKBgNVHRUEAwoBATAyAhMUAAFsIoSqdRyoDEv7AAAAAWwiFw0xNzEyMDcwMDIyMzBaMAwwCgYDVR0VBAMKAQEwMgITFAACrJ8KaN4wLgRpcQAAAAKsnxcNMTcxMjA2MjEwODM3WjAMMAoGA1UdFQQDCgEBMDICExQAAqyesE6X+3fFY7cAAAACrJ4XDTE3MTIwNjIxMDgzN1owDDAKBgNVHRUEAwoBATAyAhMUAAB0xaFlRtVPyYQEAAAAAHTFFw0xNzEyMDYxODE2MTJaMAwwCgYDVR0VBAMKAQEwMgITFAAAdMT8vx+QYBWCsQAAAAB0xBcNMTcxMjA2MTgxNjEy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EPmQl1NprlqwfEAAAAAQ+YXDTE4MDIwODIwMDIyMVowDDAKBgNVHRUEAwoBATAyAhMUAABD5S2INm0rCh91AAAAAEPlFw0xODAyMDgyMDAyMjB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ASGNvzCAg0x8YhAAAAABIYxcNMTgwMjA1MTY1MjA4WjAMMAoGA1UdFQQDCgEBMDICExQAAEhij74WyNBYIc8AAAAASGIXDTE4MDIwNTE2NTIwOFowDDAKBgNVHRUEAwoBATAyAhMUAAHQ0wne7TBX6hd8AAAAAdDTFw0xODAyMDUxNTM3MDNaMAwwCgYDVR0VBAMKAQEwMgITFAAB0NJuJW+Z0JM/wwAAAAHQ0hcNMTgwMjA1MTUzNzAyWjAMMAoGA1UdFQQDCgEBMDICExQAAAnV6mmhvg9CuLUAAAAACdUXDTE4MDIwNTE0MjEzOVowDDAKBgNVHRUEAwoBATAyAhMUAAAJ1IyBPJbKB3prAAAAAAnUFw0xODAyMDUxNDIxMzl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Bqi52a7Hl+f8B9AAAAAGqLFw0xODAyMDIxNjE4MjdaMAwwCgYDVR0VBAMKAQEwMgITFAAAaopAwk+KOoWBrwAAAABqihcNMTgwMjAyMTYxODI3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AfSEIj42+WQfL8QAAAAB9IRcNMTgwMTMxMjE0NDM3WjAMMAoGA1UdFQQDCgEBMDICExQAAH0gT3x8xoE757YAAAAAfSAXDTE4MDEzMTIxNDQzN1owDDAKBgNVHRUEAwoBATAyAhMUAADb81vyt4lkMCTdAAAAANvzFw0xODAxMzExODQ2MDRaMAwwCgYDVR0VBAMKAQEwMgITFAAA2/Jx/+BxQWuVtQAAAADb8hcNMTgwMTMxMTg0NjA0WjAMMAoGA1UdFQQDCgEBMDICExQAAGWbrAFjZvbxtX0AAAAAZZsXDTE4MDEzMTE3MzA0MVowDDAKBgNVHRUEAwoBATAyAhMUAABlmjsth89STk0XAAAAAGWaFw0xODAxMzExNzMwNDB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R3Uz2ekJ0HXpo0AAAABHdQXDTE4MDEyNDE5MzU1MFowDDAKBgNVHRUEAwoBATAyAhMUAAEd08n7jT9ZB8hsAAAAAR3TFw0xODAxMjQxOTM1NTBaMAwwCgYDVR0VBAMKAQEwMgITFAAAcCuPjRcGZP/UPwAAAABwKxcNMTgwMTIzMTQ1MjIwWjAMMAoGA1UdFQQDCgEBMDICExQAAHAqDAbjg6e/UEkAAAAAcCoXDTE4MDEyMzE0NTIy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AOA7qPRiLC3bIUAAAAAA4DFw0xODAxMTExNDUyNTNaMAwwCgYDVR0VBAMKAQEwMgITFAAADgJ42RtRF7wXCQAAAAAOAhcNMTgwMTExMTQ1MjUyWjAMMAoGA1UdFQQDCgEBMDICExQAAFyTvPDoZNxiEqsAAAAAXJMXDTE4MDExMTE0MDkzNVowDDAKBgNVHRUEAwoBATAyAhMUAABckn1CIUPX13fVAAAAAFySFw0xODAxMTExNDA5MzR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xJ/raTOcyfyld4AAAADEn8XDTE4MDIyNzE2MjQzNVowDDAKBgNVHRUEAwoBATAyAhMUAAMSfnscebhuU2V7AAAAAxJ+Fw0xODAyMjcxNjI0MzV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AE6HCGbrVbGtfLgAAAAAToRcNMTgwMjIzMTkwNjQ4WjAMMAoGA1UdFQQDCgEBMDICExQAABOgoSBy/lc5xnYAAAAAE6AXDTE4MDIyMzE5MDY0OFowDDAKBgNVHRUEAwoBATAyAhMUAAEGTT0vLpCMRYz/AAAAAQZNFw0xODAyMjIyMTQwMDhaMAwwCgYDVR0VBAMKAQEwMgITFAABBkwj2N5/A7HQ/wAAAAEGTBcNMTgwMjIyMjE0MDA4WjAMMAoGA1UdFQQDCgEBMDICExQAALDgc/R2YicOvZUAAAAAsOAXDTE4MDIyMjE4MTI0OFowDDAKBgNVHRUEAwoBATAyAhMUAACw30GjTKjEftT0AAAAALDfFw0xODAyMjIxODEyN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Ac1fMn+FhTHDlrwAAAABzVxcNMTgwMjIxMTU0ODMzWjAMMAoGA1UdFQQDCgEBMDICExQAAHNWWoeof1dvqkcAAAAAc1YXDTE4MDIyMTE1NDgzM1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GLNhNqFZ9RZHtgAAAAAYsxcNMTgwMjIwMTkzMDQ3WjAMMAoGA1UdFQQDCgEBMDICExQAABixhS7ziCknuCQAAAAAGLEXDTE4MDIyMDE5MzA0N1owDDAKBgNVHRUEAwoBATAyAhMUAAD+n7DnaqC+YMgYAAAAAP6fFw0xODAyMjAxNjM2MzhaMAwwCgYDVR0VBAMKAQEwMgITFAAA/p7bRnJfxWm4UgAAAAD+nhcNMTgwMjIwMTYzNjM4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AMYZSWP8Ge41QRwAAAAAxhhcNMTgwMjEzMjAzNDMwWjAMMAoGA1UdFQQDCgEBMDICExQAADGFE34ybElkhHwAAAAAMYUXDTE4MDIxMzIwMzQzM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zg6XVcI3dSeKoAAAAAHOAXDTE4MDIwOTIxMTM0MVowDDAKBgNVHRUEAwoBATAyAhMUAAAc3+METIC0ZUz2AAAAABzfFw0xODAyMDkyMTEzNDB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KVvPXJwoCcF4bwAAAAApW8XDTE4MDIwOTE2MzQ1OVowDDAKBgNVHRUEAwoBATAyAhMUAAClbs2jACKgHzlZAAAAAKVuFw0xODAyMDkxNjM0NTlaMAwwCgYDVR0VBAMKAQEwMgITFAACL80utnFEN7soHQAAAAIvzRcNMTgwMjA4MjExNTAxWjAMMAoGA1UdFQQDCgEBMDICExQAAi/Mg4ED+pgk5lcAAAACL8wXDTE4MDIwODIxMTUwMVowDDAKBgNVHRUEAwoBATAyAhMUAAEUqpFO43HbIZaXAAAAARSqFw0xODA0MDkyMDQ1MTRaMAwwCgYDVR0VBAMKAQEwMgITFAABFKmQFeKujKG6+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DJXpdirlmbk6xWAAAAAMleFw0xODAzMjcxOTI3MzZaMAwwCgYDVR0VBAMKAQEwMgITFAAAyV0E964wtUYFtQAAAADJXRcNMTgwMzI3MTkyNzM1WjAMMAoGA1UdFQQDCgEBMDICExQAAQTfjXKs3H0hJf8AAAABBN8XDTE4MDMyNzE4NDc0NVowDDAKBgNVHRUEAwoBATAyAhMUAAEE3ijqREgt8mybAAAAAQTeFw0xODAzMjcxODQ3NDV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GHr1PSESnd4cxMAAAAAYesXDTE4MDMyMTIyMTM0OFowDDAKBgNVHRUEAwoBATAyAhMUAABh6nW5RWrqJnxwAAAAAGHqFw0xODAzMjEyMjEzNDhaMAwwCgYDVR0VBAMKAQEwMgITFAAAR7nRk4F1rDfPOAAAAABHuRcNMTgwMzIxMjIxMzQ4WjAMMAoGA1UdFQQDCgEBMDICExQAAEe4MEsuCzKT57gAAAAAR7gXDTE4MDMyMTIyMTM0N1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DqcRTkLngdNnlkAAAAAOpwXDTE4MDMxOTE3NDQzN1owDDAKBgNVHRUEAwoBATAyAhMUAAA6m0eT+MqOSvJ+AAAAADqbFw0xODAzMTkxNzQ0Mzd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AWlOa1zE3YGLpGQAAAABaUxcNMTgwMzE0MjIyNjU2WjAMMAoGA1UdFQQDCgEBMDICExQAAFpSePC4Z6HVcQkAAAAAWlIXDTE4MDMxNDIyMjY1NV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W4pH13XlwKY4poAAAABbikXDTE4MDUxNzE1MTAzMVowDDAKBgNVHRUEAwoBATAyAhMUAAFuKLglR1BRaBazAAAAAW4oFw0xODA1MTcxNTEwMzFaMAwwCgYDVR0VBAMKAQEwMgITFAABIajGuv/tUeestAAAAAEhqBcNMTgwNTE2MjAzMDA5WjAMMAoGA1UdFQQDCgEBMDICExQAASGnCzSrJtQvYosAAAABIacXDTE4MDUxNjIwMzAwO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EJOzPMyLi7ZWe6AAAAAQk7Fw0xODA0MjUxNDU3MjNaMAwwCgYDVR0VBAMKAQEwMgITFAABCTrRorQjQb1RKQAAAAEJOhcNMTgwNDI1MTQ1NzIyWjAMMAoGA1UdFQQDCgEBMDICExQAAB3eTdHK9z5nceMAAAAAHd4XDTE4MDQyNDIyNTY0MVowDDAKBgNVHRUEAwoBATAyAhMUAAAd3az1lRsLl+ssAAAAAB3dFw0xODA0MjQyMjU2NDB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EHWMDu0+qHawLQAAAAAQdYXDTE4MDQxNjE3Mjg1NFowDDAKBgNVHRUEAwoBATAyAhMUAABB1fZTt06F7i3zAAAAAEHVFw0xODA0MTYxNzI4NTR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AqKI9qFMrIQQa4AAAAACooFw0xODA0MTIyMTIwNTRaMAwwCgYDVR0VBAMKAQEwMgITFAAAKifLxfodMnptCAAAAAAqJxcNMTgwNDEyMjEyMDUz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DH/s1C8bJ/XeFzAAAAAMf+Fw0xODA2MjUxNzI0MTVaMAwwCgYDVR0VBAMKAQEwMgITFAAAx/2OQd2Y0sXeVAAAAADH/RcNMTgwNjI1MTcyNDE0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AE/XQhLiukmhsZAAAAAAT9RcNMTgwNjIxMTkxOTIxWjAMMAoGA1UdFQQDCgEBMDICExQAABP0Um94ig4dVOMAAAAAE/QXDTE4MDYyMTE5MTkyMV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GsVwDV+N601sfIAAAAAaxUXDTE4MDYxMzIwMDczNlowDDAKBgNVHRUEAwoBATAyAhMUAABrFCGzeBf/57REAAAAAGsUFw0xODA2MTMyMDA3MzZaMAwwCgYDVR0VBAMKAQEwMgITFAAAYK92vmmwrF0DRQAAAABgrxcNMTgwNjEzMTkyNzA0WjAMMAoGA1UdFQQDCgEBMDICExQAAGCuJcoJ8URYPmQAAAAAYK4XDTE4MDYxMzE5MjcwNF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EVSLE/CclU2r+IAAAAARVIXDTE4MDUzMTE5NDY0MVowDDAKBgNVHRUEAwoBATAyAhMUAABFUfZVk6eAcN6hAAAAAEVRFw0xODA1MzExOTQ2NDF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DdwO/XzeRwYRMAAAAAcN0XDTE4MDUzMDIxMDQxMVowDDAKBgNVHRUEAwoBATAyAhMUAABw3JBnLR+5rUIEAAAAAHDcFw0xODA1MzAyMTA0MTF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K7cLqo77tVyESUAAAAArtwXDTE4MDUyOTE1NDE1MlowDDAKBgNVHRUEAwoBATAyAhMUAACu2wP9oXw6k30XAAAAAK7bFw0xODA1MjkxNTQxNTF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J4TFow45sJXcs4AAAAAnhMXDTE4MDUyODIwNTEwNVowDDAKBgNVHRUEAwoBATAyAhMUAACeEuIgRlewVJ7UAAAAAJ4SFw0xODA1MjgyMDUxMDVaMAwwCgYDVR0VBAMKAQEwMgITFAAAk4vbelT+vY5LtwAAAACTixcNMTgwNTI4MTcxNjU0WjAMMAoGA1UdFQQDCgEBMDICExQAAJOK0cAs9mbbK3sAAAAAk4oXDTE4MDUyODE3MTY1NFowDDAKBgNVHRUEAwoBATAyAhMUAABH4XV+MphZrz0BAAAAAEfhFw0xODA1MjgxNTQyMTZaMAwwCgYDVR0VBAMKAQEwMgITFAAAR+CBwRTqoBtdGQAAAABH4BcNMTgwNTI4MTU0MjE2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AT0WdjR+WOfxG/AAAAABPRFw0xODA1MTkwMjI3MjFaMAwwCgYDVR0VBAMKAQEwMgITFAAAE9DppLv9Nzc7jQAAAAAT0BcNMTgwNTE5MDIyNzIx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DQPlVKll4RqWBRAAAAANA+Fw0xODA3MTAwMDE3NDhaMAwwCgYDVR0VBAMKAQEwMgITFAAA0D1BJOqPYmOX1wAAAADQPRcNMTgwNzEwMDAxNzQ4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BCYoxFjZCOXta1AAAAAEJiFw0xODA3MDkxNDI0NDZaMAwwCgYDVR0VBAMKAQEwMgITFAAAQmGvM8WZNSmv/AAAAABCYRcNMTgwNzA5MTQyNDQ2WjAMMAoGA1UdFQQDCgEBMDICExQAAlUB+w6TIpMWhLgAAAACVQEXDTE4MDcwODE2MjEwMlowDDAKBgNVHRUEAwoBATAyAhMUAAJVAEZScW1RMoBqAAAAAlUAFw0xODA3MDgxNjIxMDJaMAwwCgYDVR0VBAMKAQEwMgITFAAAXSmBOWx2UANoCQAAAABdKRcNMTgwNzA2MTUxNjQ2WjAMMAoGA1UdFQQDCgEBMDICExQAAF0o8hyP+M2swN0AAAAAXSgXDTE4MDcwNjE1MTY0N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Aggv4jChNA9W9tAAAAACCCxcNMTgwNzA1MTQ0MDMwWjAMMAoGA1UdFQQDCgEBMDICExQAAIIKlDLmkubQpj4AAAAAggoXDTE4MDcwNTE0NDAyOV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AxLQVlnHWqVralwAAAADEtBcNMTgwNzAzMTcwMjM3WjAMMAoGA1UdFQQDCgEBMDICExQAAMSzF2xW0d5cyG8AAAAAxLMXDTE4MDcwMzE3MDIzN1owDDAKBgNVHRUEAwoBATAyAhMUAAGJhci27JsY8lY9AAAAAYmFFw0xODA3MDMxNzAyMTdaMAwwCgYDVR0VBAMKAQEwMgITFAABiYQJCU5z7ZlgEwAAAAGJhBcNMTgwNzAzMTcwMjE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C03tBry31PO5h+AAAAALTeFw0xODA3MDIxNzE0MDdaMAwwCgYDVR0VBAMKAQEwMgITFAAAtN3JKpF0+Hm6PwAAAAC03RcNMTgwNzAyMTcxNDA3WjAMMAoGA1UdFQQDCgEBMDICExQAADiA+95ScGV3PKoAAAAAOIAXDTE4MDcwMjE2NTQyMVowDDAKBgNVHRUEAwoBATAyAhMUAAA4fwq9Jt3UzHysAAAAADh/Fw0xODA3MDIxNjU0MjF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Rs0IR6NyFvbUMoAAAABGzQXDTE4MDYyOTE1NDU0MVowDDAKBgNVHRUEAwoBATAyAhMUAAEbM6bHFQ/2s9PGAAAAARszFw0xODA2MjkxNTQ1ND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AJJpz6Be7mqD79AAAAAAkmhcNMTgwNjI3MjAzMDU5WjAMMAoGA1UdFQQDCgEBMDICExQAACSZ/CiUeQgiqIcAAAAAJJkXDTE4MDYyNzIwMzA1OV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CO08V2OK7ano99AAAAAI7TFw0xODA4MTcxODE2NThaMAwwCgYDVR0VBAMKAQEwMgITFAAAjtIMesmIve9wuwAAAACO0hcNMTgwODE3MTgxNjU4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D4/3kf9VMkgr+nAAAAAPj/Fw0xODA4MTMxOTAxMzNaMAwwCgYDVR0VBAMKAQEwMgITFAAA+P6U05wjk4CzoQAAAAD4/hcNMTgwODEzMTkwMTMy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AqQH+bX3cCPj1rAAAAACpAFw0xODA4MTAyMTI4MTZaMAwwCgYDVR0VBAMKAQEwMgITFAAAKj9dHNqBPxfA9wAAAAAqPxcNMTgwODEwMjEyODE2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AkpuRLYANWq8C8AAAAACSkXDTE4MDgwMzIwNDUxNVowDDAKBgNVHRUEAwoBATAyAhMUAAAJKMzcpZgNwSWlAAAAAAkoFw0xODA4MDMyMDQ1MTR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AnbEDH1xYz70qdQAAAACdsRcNMTgwODAyMTM0MzI1WjAMMAoGA1UdFQQDCgEBMDICExQAAJ2wFizI8pXBEqMAAAAAnbAXDTE4MDgwMjEzNDMyNFowDDAKBgNVHRUEAwoBATAyAhMUAAG6K6BPD6NCS0agAAAAAborFw0xODA4MDEyMTA5MzBaMAwwCgYDVR0VBAMKAQEwMgITFAABuiqC+zbyH6+JCAAAAAG6KhcNMTgwODAxMjEwOTI5WjAMMAoGA1UdFQQDCgEBMDICExQAAO3rXHG5qsVidvIAAAAA7esXDTE4MDgwMTIwMzAxN1owDDAKBgNVHRUEAwoBATAyAhMUAADt6vkmmGHxbkZmAAAAAO3qFw0xODA4MDEyMDMwMTZ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AdeeXLUSe1NVowwAAAAB15xcNMTgwNzMxMTg0MTE2WjAMMAoGA1UdFQQDCgEBMDICExQAAHXmAN15lzLJ4yUAAAAAdeYXDTE4MDczMTE4NDExNlowDDAKBgNVHRUEAwoBATAyAhMUAABhzc05tMylCG4BAAAAAGHNFw0xODA3MzExNjM2MTRaMAwwCgYDVR0VBAMKAQEwMgITFAAAYcyPa/q70BS+7AAAAABhzBcNMTgwNzMxMTYzNjE0WjAMMAoGA1UdFQQDCgEBMDICExQAAGJbdHkCMzXzarAAAAAAYlsXDTE4MDczMTE1NDI0N1owDDAKBgNVHRUEAwoBATAyAhMUAABiWvpJyBP8TmF0AAAAAGJaFw0xODA3MzExNTQyNDd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AY/e1m5jCE/xWRwAAAABj9xcNMTgwOTExMjEzOTEwWjAMMAoGA1UdFQQDCgEBMDICExQAAGP2dlnemcM/au4AAAAAY/YXDTE4MDkxMTIxMzkwOVowDDAKBgNVHRUEAwoBATAyAhMUAABkP6Gki3jh3QFAAAAAAGQ/Fw0xODA5MTEyMTM4MDVaMAwwCgYDVR0VBAMKAQEwMgITFAAAZD4S/2qIjy8tTAAAAABkPhcNMTgwOTExMjEzODA0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RogDCzVVJ4J+NoAAAABGiAXDTE4MTAyMzE0Mjk1NVowDDAKBgNVHRUEAwoBATAyAhMUAAEaH9Vt8s+yvwZFAAAAARofFw0xODEwMjMxNDI5NTRaMAwwCgYDVR0VBAMKAQEwMgITFAAB0nsdp6CibbJ6RQAAAAHSexcNMTgxMDIyMjAzNTM1WjAMMAoGA1UdFQQDCgEBMDICExQAAdJ6SvmV4DDQJJkAAAAB0noXDTE4MTAyMjIwMzUzNVowDDAKBgNVHRUEAwoBATAyAhMUAABnl9hwHRamQwHPAAAAAGeXFw0xODEwMjExNjM3MjNaMAwwCgYDVR0VBAMKAQEwMgITFAAAZ5bEJot460or6QAAAABnlhcNMTgxMDIxMTYzNzIy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CI5/GfvjDxce8bAAAAAIjnFw0xODEwMDQyMjA2MDJaMAwwCgYDVR0VBAMKAQEwMgITFAAAiOZuxdTFxWGFFQAAAACI5hcNMTgxMDA0MjIwNjAx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AIUdzMfTkH/cyBcAAAAAhR0XDTE4MTAwMzE5MTcwNlowDDAKBgNVHRUEAwoBATAyAhMUAACFHHTITgzWkYIFAAAAAIUcFw0xODEwMDMxOTE3MDV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AALbri5uweXGnAwAAAAAAtsXDTE4MTEwOTE4NDk0OVowDDAKBgNVHRUEAwoBATAyAhMUAAAC2nw6VFqa1vtyAAAAAALaFw0xODExMDkxODQ5NDh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AO4ApefLxb72x5wAAAAA7gBcNMTgxMTA2MTcyNjEyWjAMMAoGA1UdFQQDCgEBMDICExQAADt/eoUTe99XBVgAAAAAO38XDTE4MTEwNjE3MjYxMlowDDAKBgNVHRUEAwoBATAyAhMUAARBDfhWVoqUmRFqAAAABEENFw0xODExMDYxNjI5NTdaMAwwCgYDVR0VBAMKAQEwMgITFAAEQQwJo5YVMyGWoQAAAARBDBcNMTgxMTA2MTYyOTU2WjAMMAoGA1UdFQQDCgEBMDICExQAAFyXtjr9iPm6+IIAAAAAXJcXDTE4MTEwNjE1MDQxM1owDDAKBgNVHRUEAwoBATAyAhMUAABcluuYE2oxGawkAAAAAFyWFw0xODExMDYxNTA0MTN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BEPRbEtKQ06gPPwAAAAEQ9BcNMTgxMTA1MTczNDI0WjAMMAoGA1UdFQQDCgEBMDICExQAARDzfUgsqfucjBYAAAABEPMXDTE4MTEwNTE3MzQyNF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ATXsd7PeLyeYMPwAAAABNewXDTE4MTEwMTE2NDIxN1owDDAKBgNVHRUEAwoBATAyAhMUAAE169JgXweYklffAAAAATXrFw0xODExMDExNjQyMTdaMAwwCgYDVR0VBAMKAQEwMgITFAAEPV/wcrgZc1O4ogAAAAQ9XxcNMTgxMTAxMTYyNTU4WjAMMAoGA1UdFQQDCgEBMDICExQABD1eVMKRhrq3ns4AAAAEPV4XDTE4MTEwMTE2MjU1N1owDDAKBgNVHRUEAwoBATAyAhMUAALv9Yt9bkOeCU5XAAAAAu/1Fw0xODExMDExNTAxMDZaMAwwCgYDVR0VBAMKAQEwMgITFAAC7/TuoQ5OqBYhfQAAAALv9BcNMTgxMTAxMTUwMTA2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AQNYo3YSuV+QeSwAAAABA1hcNMTgxMDMwMjIzNjA3WjAMMAoGA1UdFQQDCgEBMDICExQAAEDVaiGlErF41LEAAAAAQNUXDTE4MTAzMDIyMzYwN1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AY2ezCvotFTqMPwAAAABjZxcNMTgxMjA2MTU0OTMyWjAMMAoGA1UdFQQDCgEBMDICExQAAGNmAIBOiSIMovcAAAAAY2YXDTE4MTIwNjE1NDkzMl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ABk9kDlPbTU93pwAAAAAGTxcNMTgxMjA1MTc0MTUwWjAMMAoGA1UdFQQDCgEBMDICExQAAAZOEUWkWN13dmgAAAAABk4XDTE4MTIwNTE3NDE0O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DT0EB/J/8PCcS0AAAAANPQXDTE4MTEzMDE1MDUyNFowDDAKBgNVHRUEAwoBATAyAhMUAAA086yrTG2fzLOtAAAAADTzFw0xODExMzAxNTA1MjRaMAwwCgYDVR0VBAMKAQEwMgITFAAArziRqp5bvqtBFQAAAACvOBcNMTgxMTI5MjExMTIxWjAMMAoGA1UdFQQDCgEBMDICExQAAK83P41/y+pvqjIAAAAArzcXDTE4MTEyOTIxMTEyM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ArN3dS9LkIlI5jwAAAACs3RcNMTgxMTI4MTUwMzUxWjAMMAoGA1UdFQQDCgEBMDICExQAAKzcqNWOQFhQb9wAAAAArNwXDTE4MTEyODE1MDM1MVowDDAKBgNVHRUEAwoBATAyAhMUAAB248STgS3VYM2IAAAAAHbjFw0xODExMjgwMzAzMjlaMAwwCgYDVR0VBAMKAQEwMgITFAAAduJCbzVQZxFsqAAAAAB24hcNMTgxMTI4MDMwMzI4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ANMpEmhvSNbeqVAAAAAA0yhcNMTgxMTIwMTgyNzA5WjAMMAoGA1UdFQQDCgEBMDICExQAADTJU4xL38DXuIQAAAAANMkXDTE4MTEyMDE4MjcwOVowDDAKBgNVHRUEAwoBATAyAhMUAACSc7/Mg2wK9wSAAAAAAJJzFw0xODExMjAxNzE3NTJaMAwwCgYDVR0VBAMKAQEwMgITFAAAknLI5soxLbhJgwAAAACSchcNMTgxMTIwMTcxNzUx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As2kKAzzDOKHnVAAAAACzaFw0xODExMjAxNjE4MTFaMAwwCgYDVR0VBAMKAQEwMgITFAAALNmIL1y8AK/TzQAAAAAs2RcNMTgxMTIwMTYxODEwWjAMMAoGA1UdFQQDCgEBMDICExQAAmi3UMtrneDEwqcAAAACaLcXDTE4MTEyMDE0MTMzOFowDDAKBgNVHRUEAwoBATAyAhMUAAJotlxCrSw4fQojAAAAAmi2Fw0xODExMjAxNDEzMzdaMAwwCgYDVR0VBAMKAQEwMgITFAAETfWEh96z3BHrBwAAAARN9RcNMTgxMTIwMDYwMTEwWjAMMAoGA1UdFQQDCgEBMDICExQABE30GjuJTdgbQtEAAAAETfQXDTE4MTEyMDA2MDExM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AdnXCq2z1syjZCgAAAAB2dRcNMTkwMTA3MTkyMzAwWjAMMAoGA1UdFQQDCgEBMDICExQAAHZ0i7kM6taYRnYAAAAAdnQXDTE5MDEwNzE5MjMwMF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HD9D9hXdAFq5iMAAAAAcP0XDTE5MDEwMzE3MTg0NlowDDAKBgNVHRUEAwoBATAyAhMUAABw/IbLH7v+8HMwAAAAAHD8Fw0xOTAxMDMxNzE4NDZ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PZ5on6SSrFjCtQAAAAA9nkXDTE5MDEwMjE1MjI0NFowDDAKBgNVHRUEAwoBATAyAhMUAAD2eIIbBSiPEtuSAAAAAPZ4Fw0xOTAxMDIxNTIyNDN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Bwd2j6glmMX0ZoAAAAAHB3Fw0xODEyMTkyMDIwNTNaMAwwCgYDVR0VBAMKAQEwMgITFAAAcHZD0RoIWkLk0gAAAABwdhcNMTgxMjE5MjAyMDUz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ilSVx3WcIOqAbAAAAAeKVFw0xODEyMTQxNDQ2MzJaMAwwCgYDVR0VBAMKAQEwMgITFAAB4pT997bLXZsWLAAAAAHilBcNMTgxMjE0MTQ0NjMxWjAMMAoGA1UdFQQDCgEBMDICExQAAfRPj++HpqbSldkAAAAB9E8XDTE4MTIxMzIxNDMwN1owDDAKBgNVHRUEAwoBATAyAhMUAAH0TqznB2GbwAW2AAAAAfROFw0xODEyMTMyMTQzMDZaMAwwCgYDVR0VBAMKAQEwMgITFAAAnuvHQpSxbffrWwAAAACe6xcNMTgxMjEzMjEyMjI4WjAMMAoGA1UdFQQDCgEBMDICExQAAJ7qeyfyonwe2c8AAAAAnuoXDTE4MTIxMzIxMjIyOF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AMw6NP8/0UActl0AAAAAzDoXDTE5MDExNTIzMjEzOFowDDAKBgNVHRUEAwoBATAyAhMUAADMOXyi+h9X7uEwAAAAAMw5Fw0xOTAxMTUyMzIxMzd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AqvOwUfiw/mVrkAAAAACq8XDTE5MDExNTE5NDIyM1owDDAKBgNVHRUEAwoBATAyAhMUAAAKrjRUjYMXWQh4AAAAAAquFw0xOTAxMTUxOTQyMjJ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A/rJe9ETjoIyWgAAAAAD+sXDTE5MDExMDIwMjQ0OVowDDAKBgNVHRUEAwoBATAyAhMUAAAP6gYfB6nyGr2sAAAAAA/qFw0xOTAxMTAyMDI0NDlaMAwwCgYDVR0VBAMKAQEwMgITFAAClKViEqRXB/gTggAAAAKUpRcNMTkwMTEwMjAwOTMyWjAMMAoGA1UdFQQDCgEBMDICExQAApSkQJCP2fw/IqQAAAAClKQXDTE5MDExMDIwMDkzMlowDDAKBgNVHRUEAwoBATAyAhMUAADBMrBSXcy5KlYMAAAAAMEyFw0xOTAxMTAxNzMzNDlaMAwwCgYDVR0VBAMKAQEwMgITFAAAwTHBH+MVxABc3gAAAADBMRcNMTkwMTEwMTczMzQ5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AdUtohKCvyjNtCwAAAAB1SxcNMTkwMTI5MDAwNzUwWjAMMAoGA1UdFQQDCgEBMDICExQAAHVKrTyPx28G6y0AAAAAdUoXDTE5MDEyOTAwMDc0OV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D06DO2wofkG7akAAAAAPToXDTE5MDIyNTE1NTMzOFowDDAKBgNVHRUEAwoBATAyAhMUAAA9OfljEc7On32XAAAAAD05Fw0xOTAyMjUxNTUzMzh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CIm0f7qLxNyO5RAAAAAIibFw0xOTAyMjIxNzM4MjNaMAwwCgYDVR0VBAMKAQEwMgITFAAAiJpQai8WXpEGZwAAAACImhcNMTkwMjIyMTczODIz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EMm7/3stz+FBY8AAAAAQyYXDTE5MDIyMDE1MjE0M1owDDAKBgNVHRUEAwoBATAyAhMUAABDJRkx0wgc8z8mAAAAAEMlFw0xOTAyMjAxNTIxNDNaMAwwCgYDVR0VBAMKAQEwMgITFAACC6eSAT31b6MPyAAAAAILpxcNMTkwMjIwMTQzMTAwWjAMMAoGA1UdFQQDCgEBMDICExQAAgumBDFmvpfcGdwAAAACC6YXDTE5MDIyMDE0MzEwMFowDDAKBgNVHRUEAwoBATAyAhMUAAAEB3/KfK7n/GgtAAAAAAQHFw0xOTAyMjAxNDI1MTRaMAwwCgYDVR0VBAMKAQEwMgITFAAABAa8mBqMmM4XWAAAAAAEBhcNMTkwMjIwMTQyNTE0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AeuEuKMX0DRyRkAAAAAB64RcNMTkwMjE5MTUwODUzWjAMMAoGA1UdFQQDCgEBMDICExQAAHrg06ywYbboDBMAAAAAeuAXDTE5MDIxOTE1MDg1M1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ADmyY9exhF8sMlAAAAAAObFw0xOTAyMTgyMDA1MTFaMAwwCgYDVR0VBAMKAQEwMgITFAAAA5ru+jsm+I9DhgAAAAADmhcNMTkwMjE4MjAwNTEx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EenNOwCQRAIi1EAAAAAR6cXDTE5MDIxNjEyMDE1OFowDDAKBgNVHRUEAwoBATAyAhMUAABHpt5E/5f2L0UUAAAAAEemFw0xOTAyMTYxMjAxNThaMAwwCgYDVR0VBAMKAQEwMgITFAAASaUk8D5q5/U4QQAAAABJpRcNMTkwMjE1MjAxNTI2WjAMMAoGA1UdFQQDCgEBMDICExQAAEmkoYh5RBt66s4AAAAASaQXDTE5MDIxNTIwMTUyNl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CKw85olD4ke6AQAAAAAIrDFw0xOTAyMTUxNDAyNTVaMAwwCgYDVR0VBAMKAQEwMgITFAAAisKyUcf1p4YhfgAAAACKwhcNMTkwMjE1MTQwMjU1WjAMMAoGA1UdFQQDCgEBMDICExQAAITPDFd8u4gjrDQAAAAAhM8XDTE5MDIxNDE5MDUyM1owDDAKBgNVHRUEAwoBATAyAhMUAACEzlqXMhAqztTmAAAAAITOFw0xOTAyMTQxOTA1MjNaMAwwCgYDVR0VBAMKAQEwMgITFAAANgYGfEZ2h52wUAAAAAA2BhcNMTkwMjE0MTY0ODQ2WjAMMAoGA1UdFQQDCgEBMDICExQAADYFFB2a7kA7UjYAAAAANgUXDTE5MDIxNDE2NDg0Nl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AkrNkLucSjtYi6wAAAACSsxcNMTkwMzEzMTgyMzQwWjAMMAoGA1UdFQQDCgEBMDICExQAAJKyozmUnoAE/QEAAAAAkrIXDTE5MDMxMzE4MjM0MF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BYQUktPaEoYBiIAAAAAFhBFw0xOTAzMTIxNTM2MTRaMAwwCgYDVR0VBAMKAQEwMgITFAAAWEA8z3fAnZwpjQAAAABYQBcNMTkwMzEyMTUzNjE0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AKRpG7PVjQX7FeQAAAAApGhcNMTkwMzA1MDMwNzQ1WjAMMAoGA1UdFQQDCgEBMDICExQAACkZ86SCZLWtFDUAAAAAKRkXDTE5MDMwNTAzMDc0NV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AqQX+GYFgF/GE3QAAAACpBRcNMTkwMzA0MTQ1NjE3WjAMMAoGA1UdFQQDCgEBMDICExQAAKkEPug32b4lyhEAAAAAqQQXDTE5MDMwNDE0NTYxN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AHFR+27ckObzcg8AAAAAcVEXDTE5MDIyODE2MDU0NlowDDAKBgNVHRUEAwoBATAyAhMUAABxUNs2WJ1TdoTSAAAAAHFQFw0xOTAyMjgxNjA1NDZaMAwwCgYDVR0VBAMKAQEwMgITFAAEvTFb+JMT6+jcgQAAAAS9MRcNMTkwMjI3MjI1MDI5WjAMMAoGA1UdFQQDCgEBMDICExQABL0wrcUShGJMF1IAAAAEvTAXDTE5MDIyNzIyNTAyOVowDDAKBgNVHRUEAwoBATAyAhMUAAEYVAyrSbm+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AAZxCfzBJNqF/b4AAAAABnEXDTE5MDMyOTIxMDMxMFowDDAKBgNVHRUEAwoBATAyAhMUAAAGcI4zy2RzX3QXAAAAAAZwFw0xOTAzMjkyMTAzMT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CC1Z8eKXEojfbbAAAAAILVFw0xOTAzMjgxNTU3MDdaMAwwCgYDVR0VBAMKAQEwMgITFAAAgtQhgqw5TmVpfAAAAACC1BcNMTkwMzI4MTU1NzA3WjAMMAoGA1UdFQQDCgEBMDICExQAA0Pjy3WoOJdEiyUAAAADQ+MXDTE5MDMyODE0MzU0NlowDDAKBgNVHRUEAwoBATAyAhMUAAND4rwv1G2+VYduAAAAA0PiFw0xOTAzMjgxNDM1NDVaMAwwCgYDVR0VBAMKAQEwMgITFAAE3uOQvq8q56ZaYAAAAATe4xcNMTkwMzI3MjE1MTMyWjAMMAoGA1UdFQQDCgEBMDICExQABN7iJ4lLmOMEw3gAAAAE3uIXDTE5MDMyNzIxNTEzMl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BN0Qc4ciQR/4HdIAAAAE3RAXDTE5MDMyNjIxNTYyNFowDDAKBgNVHRUEAwoBATAyAhMUAATdDy+IH/Y2lRBOAAAABN0PFw0xOTAzMjYyMTU2MjR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EEUYqIZKDWlnMDAAAAAQRRFw0xOTAzMjUxNDI5MDlaMAwwCgYDVR0VBAMKAQEwMgITFAABBFCNaIYiSoebzgAAAAEEUBcNMTkwMzI1MTQyOTA4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EQMrVya/DcZMicAAAAARAyFw0xOTAzMjIxNjE0NTNaMAwwCgYDVR0VBAMKAQEwMgITFAABEDHKjR7vgQR59AAAAAEQMRcNMTkwMzIyMTYxNDUzWjAMMAoGA1UdFQQDCgEBMDICExQAADl8wP6VRadAzpoAAAAAOXwXDTE5MDMyMjE1MTUwMVowDDAKBgNVHRUEAwoBATAyAhMUAAA5e1i6T6yQARBnAAAAADl7Fw0xOTAzMjIxNTE1MDF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APYrvw/FShg75mAAAAAA9ihcNMTkwMzE5MjMyMzA0WjAMMAoGA1UdFQQDCgEBMDICExQAAD2Jw3W4tbne3gYAAAAAPYkXDTE5MDMxOTIzMjMwM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A+fNlCvh0ifUX7gAAAAD58xcNMTkwMzE4MjEzNTAyWjAMMAoGA1UdFQQDCgEBMDICExQAAPnySAt4pzck5g0AAAAA+fIXDTE5MDMxODIxMzUwMl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AC7YxvUhkG4wliUAAAAALtgXDTE5MDQyMjE0MTIxOFowDDAKBgNVHRUEAwoBATAyAhMUAAAu145H1QnvW+M2AAAAAC7XFw0xOTA0MjIxNDEyMTh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Awt7zZpWIovsv7AAAAADC3hcNMTkwNDEyMTU0OTI0WjAMMAoGA1UdFQQDCgEBMDICExQAAMLdv34xx8eu6o4AAAAAwt0XDTE5MDQxMjE1NDkyM1owDDAKBgNVHRUEAwoBATAyAhMUAAAKI86706PJ1FWmAAAAAAojFw0xOTA0MTIxNDI2MjBaMAwwCgYDVR0VBAMKAQEwMgITFAAACiJxc0EQpVBs6wAAAAAKIhcNMTkwNDEyMTQyNjIwWjAMMAoGA1UdFQQDCgEBMDICExQAAKc1kFoRHNeukX0AAAAApzUXDTE5MDQxMjAyMjQ1N1owDDAKBgNVHRUEAwoBATAyAhMUAACnNBJjr0AF4J5RAAAAAKc0Fw0xOTA0MTIwMjI0NTd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AAHBcgvKjTkFaLoAAAAAAcEXDTE5MDQxMDIxMjAxMlowDDAKBgNVHRUEAwoBATAyAhMUAAABwCiJZGF60WBvAAAAAAHAFw0xOTA0MTAyMTIwMTJaMAwwCgYDVR0VBAMKAQEwMgITFAAE7sKRmKigjunCMAAAAATuwhcNMTkwNDEwMTU1NDI2WjAMMAoGA1UdFQQDCgEBMDICExQABO7Bx2LOwbPRvSoAAAAE7sEXDTE5MDQxMDE1NTQyNlowDDAKBgNVHRUEAwoBATAyAhMUAABA5qebS9o755WmAAAAAEDmFw0xOTA0MTAxNTA2NDFaMAwwCgYDVR0VBAMKAQEwMgITFAAAQOUXDRSOJANCmgAAAABA5RcNMTkwNDEwMTUwNjQx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Aid9U2zVxJAdIaAAAAACJ3xcNMTkwNDA5MTgxODI5WjAMMAoGA1UdFQQDCgEBMDICExQAAInej9kCIzQDLGgAAAAAid4XDTE5MDQwOTE4MTgyOVowDDAKBgNVHRUEAwoBATAyAhMUAACWnRVLkxN/6Q14AAAAAJadFw0xOTA0MDkxNTQ3MzhaMAwwCgYDVR0VBAMKAQEwMgITFAAAlpyNPLRBz8hI6AAAAACWnBcNMTkwNDA5MTU0NzM4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PeL+TjSq9eXN2IAAAAA94sXDTE5MDUxNTE3MzQ1OVowDDAKBgNVHRUEAwoBATAyAhMUAAD3ivuSH9B4o3Q3AAAAAPeKFw0xOTA1MTUxNzM0NTlaMAwwCgYDVR0VBAMKAQEwMgITFAADzrJ69e1XQMFFMwAAAAPOshcNMTkwNTE1MTU1OTQ1WjAMMAoGA1UdFQQDCgEBMDICExQAA86xC+di9HJ8ekwAAAADzrEXDTE5MDUxNTE1NTk0NFowDDAKBgNVHRUEAwoBATAyAhMUAAGT0n/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yz7kwAAAAFDR8XDTE5MDUxNDE2MjQwNlowDDAKBgNVHRUEAwoBATAyAhMUAAH9Ba4qEYKBoftGAAAAAf0FFw0xOTA1MTQxNDI1NTFaMAwwCgYDVR0VBAMKAQEwMgITFAAB/QTGUmrxvStQiAAAAAH9BBcNMTkwNTE0MTQyNTUwWjAMMAoGA1UdFQQDCgEBMDICExQABQxgaM9bVA6S2E4AAAAFDGAXDTE5MDUxNDA2MDMwNVowDDAKBgNVHRUEAwoBATAyAhMUAAUMX+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K+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Pzc4mI55SN1QAAAAUL8xcNMTkwNTEzMTgyODQwWjAMMAoGA1UdFQQDCgEBMDICExQABE1R9WxZm5eZbeYAAAAETVEXDTE5MDUxMzE2MTY1NFowDDAKBgNVHRUEAwoBATAyAhMUAARNUB6pLB/U5nhaAAAABE1QFw0xOTA1MTMxNjE2NTRaMAwwCgYDVR0VBAMKAQEwMgITFAAAnNeXfgkpzi4BUgAAAACc1xcNMTkwNTEzMTUzMjQ0WjAMMAoGA1UdFQQDCgEBMDICExQAAJzW1cVv39W7YrcAAAAAnNYXDTE5MDUxMzE1MzI0M1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BTD3CeY7DG83ZDAAAAAFMPFw0xOTA1MDgyMTM2MjFaMAwwCgYDVR0VBAMKAQEwMgITFAAAUw6cnAsbBkI87gAAAABTDhcNMTkwNTA4MjEzNjIxWjAMMAoGA1UdFQQDCgEBMDICExQAATpWqYP4FzqwlfAAAAABOlYXDTE5MDUwODIwMzczMVowDDAKBgNVHRUEAwoBATAyAhMUAAE6VS9J+5zV2KblAAAAATpVFw0xOTA1MDgyMDM3MzFaMAwwCgYDVR0VBAMKAQEwMgITFAAAPypGrKM+hmjIPAAAAAA/KhcNMTkwNTA4MTczODUwWjAMMAoGA1UdFQQDCgEBMDICExQAAD8pMsnj0UCDZ7EAAAAAPykXDTE5MDUwODE3Mzg1MF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AS6t3/GHV7a7hlAAAAABLqxcNMTkwNTA4MTQwNTIxWjAMMAoGA1UdFQQDCgEBMDICExQAAEuqLVAWako2VLEAAAAAS6oXDTE5MDUwODE0MDUyMVowDDAKBgNVHRUEAwoBATAyAhMUAAOcK55lbEIFt1XnAAAAA5wrFw0xOTA1MDcyMjA1MTFaMAwwCgYDVR0VBAMKAQEwMgITFAADnCq6J7K4psf3PQAAAAOcKhcNMTkwNTA3MjIwNTExWjAMMAoGA1UdFQQDCgEBMDICExQAAMHOza6w6tdklcMAAAAAwc4XDTE5MDUwNzIxMDIwM1owDDAKBgNVHRUEAwoBATAyAhMUAADBzXAIcsENcNcsAAAAAMHNFw0xOTA1MDcyMTAyMDJ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DoRVLqW1M54DwDAAAAAOhFFw0xOTA1MDYyMTM2MzlaMAwwCgYDVR0VBAMKAQEwMgITFAAA6ERVaAjGHR2t9QAAAADoRBcNMTkwNTA2MjEzNjM5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Bpcbqq0uMYtF2SAAAAAGlxFw0xOTA0MzAxNTE0MTNaMAwwCgYDVR0VBAMKAQEwMgITFAAAaXChgE6nbsr9DgAAAABpcBcNMTkwNDMwMTUxNDEz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Atu+s7Xv7FWgAAAAFH8AXDTE5MDUzMDIwMDc0MVowDDAKBgNVHRUEAwoBATAyAhMUAAUfvzhyCWzYaAy3AAAABR+/Fw0xOTA1MzAyMDA3NDF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AK0A6jz7lxGR6kAAAAAArQBcNMTkwNTI3MjMyMzA3WjAMMAoGA1UdFQQDCgEBMDICExQAACs/+0H8elDC0foAAAAAKz8XDTE5MDUyNzIzMjMwNl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AjWdF4GGU/uOC9wAAAACNZxcNMTkwNTI3MTUxMjAxWjAMMAoGA1UdFQQDCgEBMDICExQAAI1m0sWTvwW9N/4AAAAAjWYXDTE5MDUyNzE1MTIwMFowDDAKBgNVHRUEAwoBATAyAhMUAAAJUY4X+oEAiQR8AAAAAAlRFw0xOTA1MjcxNTA2MzJaMAwwCgYDVR0VBAMKAQEwMgITFAAACVBI9HlfNweoRAAAAAAJUBcNMTkwNTI3MTUwNjMy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BWUZEySMcgV3EpAAAAAFZRFw0xOTA1MjIxNjAxMjBaMAwwCgYDVR0VBAMKAQEwMgITFAAAVlCbg1KsvP/BIQAAAABWUBcNMTkwNTIyMTYwMTIw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Cwei8t1NTuIOfmAAAAALB6Fw0xOTA1MjExNTA1NDFaMAwwCgYDVR0VBAMKAQEwMgITFAAAsHnkes1UvE6N+wAAAACweRcNMTkwNTIxMTUwNTQxWjAMMAoGA1UdFQQDCgEBMDICExQAALB+WAAugUMxh8UAAAAAsH4XDTE5MDUyMTE0NTQyOFowDDAKBgNVHRUEAwoBATAyAhMUAACwfUsrnHVlzfshAAAAALB9Fw0xOTA1MjExNDU0Mjh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APRBlf1iRcR2+OQAAAAA9EBcNMTkwNTE2MTgxNTMzWjAMMAoGA1UdFQQDCgEBMDICExQAAD0P5EzcAFnOpnMAAAAAPQ8XDTE5MDUxNjE4MTUzM1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AuBaieTfbWImeawAAAAC4FhcNMTkwNjE3MjIyMTMxWjAMMAoGA1UdFQQDCgEBMDICExQAALgV8ySQfK7aBOMAAAAAuBUXDTE5MDYxNzIyMjEzM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APa34i69+L0GkHAAAAAA9rFw0xOTA2MTIwMDM4MTZaMAwwCgYDVR0VBAMKAQEwMgITFAAAD2r0OGsJnNMDEgAAAAAPahcNMTkwNjEyMDAzODE2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Dv1/jOD/4cbwBDAAAAAO/XFw0xOTA2MTEyMDE0MDJaMAwwCgYDVR0VBAMKAQEwMgITFAAA79YIsNKYzfj7dQAAAADv1h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RP6X+JzPLYlzAEAAAABE/oXDTE5MDYwNTIxNDQ0NFowDDAKBgNVHRUEAwoBATAyAhMUAAET+Qq3VXcF1EaQAAAAARP5Fw0xOTA2MDUyMTQ0NDR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ALrORxm3bJG97W8AAAAAus4XDTE5MDYwNTE5NTAyOVowDDAKBgNVHRUEAwoBATAyAhMUAAC6zSUHRkCeMmgtAAAAALrNFw0xOTA2MDUxOTUwMjl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ALyomSLXFv5H1FQAAAAAvKgXDTE5MDYwNTE1MDEyNVowDDAKBgNVHRUEAwoBATAyAhMUAAC8p2ELXkzA5Ru6AAAAALynFw0xOTA2MDUxNTAxMjR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BopaGZ34wfHIDrAAAAAGilFw0xOTA3MDExNDEwNDNaMAwwCgYDVR0VBAMKAQEwMgITFAAAaKSnjh3EGHxPoQAAAABopBcNMTkwNzAxMTQxMDQyWjAMMAoGA1UdFQQDCgEBMDICExQAAFSjx2QgGKrLsEwAAAAAVKMXDTE5MDYyODE5NDEwN1owDDAKBgNVHRUEAwoBATAyAhMUAABUoqRubK0Vh+63AAAAAFSiFw0xOTA2MjgxOTQxMDZ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BWzbykyHn061hMAAAAAFbNFw0xOTA2MjcyMzU3NDRaMAwwCgYDVR0VBAMKAQEwMgITFAAAVswCjW6kop0VbAAAAABWzBcNMTkwNjI3MjM1NzQ0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BQ96wFdZR2NJZPAAAAAFD3Fw0xOTA2MjQxNzAwMzZaMAwwCgYDVR0VBAMKAQEwMgITFAAAUPY8mCSfhLITmgAAAABQ9hcNMTkwNjI0MTcwMDM1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AmXMAqRqHo4IQTwAAAACZcxcNMTkwNjIwMTcwOTI0WjAMMAoGA1UdFQQDCgEBMDICExQAAJlyakzRk07ODvEAAAAAmXIXDTE5MDYyMDE3MDkyNF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Al2N0Tt5YZyFrhQAAAACXYxcNMTkwNzE2MTY0NjIyWjAMMAoGA1UdFQQDCgEBMDICExQAAJdiAd37Vx1DETEAAAAAl2IXDTE5MDcxNjE2NDYyMV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A53GvUcl5oKRsuQAAAADncRcNMTkwNzE2MTU0NDQ1WjAMMAoGA1UdFQQDCgEBMDICExQAAOdwD5w1Ud417P4AAAAA53AXDTE5MDcxNjE1NDQ0NV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Az1nYJXCl1tpcsAAAAADPUXDTE5MDcwOTE3NDI0OVowDDAKBgNVHRUEAwoBATAyAhMUAAAM9DA56+11WAZyAAAAAAz0Fw0xOTA3MDkxNzQyNDl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HTB5OP4KVIIj4EAAAAAdMEXDTE5MDcwOTE1NTIyM1owDDAKBgNVHRUEAwoBATAyAhMUAAB0wCxlcDkw1ssWAAAAAHTAFw0xOTA3MDkxNTUyMjNaMAwwCgYDVR0VBAMKAQEwMgITFAAAHdIeWClE+VfNTwAAAAAd0hcNMTkwNzA5MTUzMjI5WjAMMAoGA1UdFQQDCgEBMDICExQAAB3Reve1xYLiZ44AAAAAHdEXDTE5MDcwOTE1MzIyOF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ATRmuTecLctOxQQAAAABNGYXDTE5MDcwODE1NTEwMFowDDAKBgNVHRUEAwoBATAyAhMUAAE0ZfKl9OGlTRM/AAAAATRlFw0xOTA3MDgxNTUwNTlaMAwwCgYDVR0VBAMKAQEwMgITFAAANnR6aEHwwgXPfAAAAAA2dBcNMTkwNzA3MjEzMjI5WjAMMAoGA1UdFQQDCgEBMDICExQAADZzVVIkTzfLIUQAAAAANnMXDTE5MDcwNzIxMzIy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AOzpqR9gJE5VHnQAAAAA7OhcNMTkwNzMwMTY0OTU3WjAMMAoGA1UdFQQDCgEBMDICExQAADs5KLcBBnN4T3IAAAAAOzkXDTE5MDczMDE2NDk1N1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AYj8OFSzTDcxs+QAAAABiPxcNMTkwNzMwMTQ0NjA1WjAMMAoGA1UdFQQDCgEBMDICExQAAGI+dOZwO5h+qykAAAAAYj4XDTE5MDczMDE0NDYwN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AmC3aotj82k+DiAAAAACYLRcNMTkwNzE4MTUwMDQ4WjAMMAoGA1UdFQQDCgEBMDICExQAAJgsWTvy0nvV/ccAAAAAmCwXDTE5MDcxODE1MDA0OF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w2RZ7lfHSI0PRIAAAADDZEXDTE5MDgyMDA3MDgzMFowDDAKBgNVHRUEAwoBATAyAhMUAAMNkIkiqJV2pxebAAAAAw2QFw0xOTA4MjAwNzA4MzBaMAwwCgYDVR0VBAMKAQEwMgITFAADln0ek23oTTAnVwAAAAOWfRcNMTkwODE5MjIxMzE5WjAMMAoGA1UdFQQDCgEBMDICExQAA5Z8jahSzCvBJJ8AAAADlnwXDTE5MDgxOTIyMTMxOV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AarF7o03hq/teIwAAAABqsRcNMTkwODE5MTczNDAwWjAMMAoGA1UdFQQDCgEBMDICExQAAGqw3EaF3Xg3yeAAAAAAarAXDTE5MDgxOTE3MzM1OV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Bi3UIrn+QjGj7MAAAAAGLdFw0xOTA4MTkxNDIxMDFaMAwwCgYDVR0VBAMKAQEwMgITFAAAYtywbPF1SxHe+wAAAABi3BcNMTkwODE5MTQyMTA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NhKzw8zzs/frpeAAAAA2ErFw0xOTA4MTMyMjI2NDJaMAwwCgYDVR0VBAMKAQEwMgITFAADYSrQjzkMtXXakwAAAANhKhcNMTkwODEzMjIyNjQyWjAMMAoGA1UdFQQDCgEBMDICExQAAdi/tf0SkjcPSi8AAAAB2L8XDTE5MDgxMzIxMzQ0N1owDDAKBgNVHRUEAwoBATAyAhMUAAHYvsemE+xjMWrUAAAAAdi+Fw0xOTA4MTMyMTM0NDdaMAwwCgYDVR0VBAMKAQEwMgITFAADiyuPhsyuR+T/KgAAAAOLKxcNMTkwODEzMjEwMjU0WjAMMAoGA1UdFQQDCgEBMDICExQAA4sqLTUMc9+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F3JqmVpWX1EXUMAAAAAXckXDTE5MDgwOTE0NDkyNVowDDAKBgNVHRUEAwoBATAyAhMUAABdyPs/4CbDAnfHAAAAAF3IFw0xOTA4MDkxNDQ5MjV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omxfby03qyHlwwAAAAGibBcNMTkwODMwMTU0NzE4WjAMMAoGA1UdFQQDCgEBMDICExQAAaJrPrB2F7bzdeEAAAABomsXDTE5MDgzMDE1NDcxOFowDDAKBgNVHRUEAwoBATAyAhMUAAByz1QqynOffBNkAAAAAHLPFw0xOTA4MzAxNTAwMzBaMAwwCgYDVR0VBAMKAQEwMgITFAAAcs5Sd2F3Zp3vwQAAAAByzhcNMTkwODMwMTUwMDMw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AeQNFE2nb4s1AlQAAAAB5AxcNMTkwODI5MTcxMDM2WjAMMAoGA1UdFQQDCgEBMDICExQAAHkC5AMOv01c4rcAAAAAeQIXDTE5MDgyOTE3MTAzNl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Al5v2uyEt3JcdxwAAAACXmxcNMTkwODI5MTUwNzU1WjAMMAoGA1UdFQQDCgEBMDICExQAAJeaJUudKeR+2XcAAAAAl5oXDTE5MDgyOTE1MDc1NFowDDAKBgNVHRUEAwoBATAyAhMUAAOK/QlDqEa2clX/AAAAA4r9Fw0xOTA4MjkxMzM0NTFaMAwwCgYDVR0VBAMKAQEwMgITFAADivz4f487MLNB7gAAAAOK/BcNMTkwODI5MTMzNDUxWjAMMAoGA1UdFQQDCgEBMDICExQAAHDBjhimY2v2/xEAAAAAcMEXDTE5MDgyODIzMjcyNVowDDAKBgNVHRUEAwoBATAyAhMUAABwwOonMkF1686WAAAAAHDAFw0xOTA4MjgyMzI3MjR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ALw8II67MCPrTTkAAAAAvDwXDTE5MDgyNzE2NTUyMVowDDAKBgNVHRUEAwoBATAyAhMUAAC8O6O6duNY0zodAAAAALw7Fw0xOTA4MjcxNjU1MjFaMAwwCgYDVR0VBAMKAQEwMgITFAAAWunBN1U6YcbabgAAAABa6RcNMTkwODI3MTY0MTQzWjAMMAoGA1UdFQQDCgEBMDICExQAAFro4zF2G3/idGYAAAAAWugXDTE5MDgyNzE2NDE0Ml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ASlCCfRqiyCJ288AAAABKUIXDTE5MDkwNjIyMTAwOFowDDAKBgNVHRUEAwoBATAyAhMUAAEpQWLwBHB8f74FAAAAASlBFw0xOTA5MDYyMjEwMDd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AFF0pYq97oHHi3gAAAAAUXRcNMTkwOTA1MTUxNDI1WjAMMAoGA1UdFQQDCgEBMDICExQAABRc7Gsa4kBDWlMAAAAAFFwXDTE5MDkwNTE1MTQyN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LnSa/o+zKWL8CgAAAAAudIXDTE5MDkwNDE3NDMzNlowDDAKBgNVHRUEAwoBATAyAhMUAAC50SVWC8HraWoQAAAAALnRFw0xOTA5MDQxNzQzMzZ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DalaRYRII8/ElrAAAAANqVFw0xOTA5MDIxODQwMDVaMAwwCgYDVR0VBAMKAQEwMgITFAAA2pSlO8+TAvdOJwAAAADalBcNMTkwOTAyMTg0MDA0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AkB2zpghxn9GCwQAAAACQHRcNMTkwOTAyMTUzMjE5WjAMMAoGA1UdFQQDCgEBMDICExQAAJAcWPS4MpOgcV0AAAAAkBwXDTE5MDkwMjE1MzIxO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BHF52nkPKE3nf7AAAAAEcXFw0xOTA4MzExNTQzMzVaMAwwCgYDVR0VBAMKAQEwMgITFAAARxbKXcVZ/WcK9gAAAABHFhcNMTkwODMxMTU0MzM1WjAMMAoGA1UdFQQDCgEBMDICExQABExG6Umgs51XNLsAAAAETEYXDTE5MDgzMDIyMDczNFowDDAKBgNVHRUEAwoBATAyAhMUAARMReQW3KfTctcdAAAABExFFw0xOTA4MzAyMjA3MzRaMAwwCgYDVR0VBAMKAQEwMgITFAAAjsXCJet/wgjI2gAAAACOxRcNMTkwODMwMjE0NTUzWjAMMAoGA1UdFQQDCgEBMDICExQAAI7EbxNJ3QIR2VUAAAAAjsQXDTE5MDgzMDIxNDU1M1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AocHBo6Ttc8t2eQAAAAChwRcNMTkwOTE4MTY0NDU4WjAMMAoGA1UdFQQDCgEBMDICExQAAKHA6bLhJ6nokzAAAAAAocAXDTE5MDkxODE2NDQ1OF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DO4EG4wpfCEfgKAAAAAM7gFw0xOTA5MTYxODI1NDRaMAwwCgYDVR0VBAMKAQEwMgITFAAAzt/TXWfHzzKrcAAAAADO3xcNMTkwOTE2MTgyNTQ0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Bi1w00HusjxofVAAAAAGLXFw0xOTA5MTIyMTI1NTFaMAwwCgYDVR0VBAMKAQEwMgITFAAAYtZQR5OmVCpxqgAAAABi1hcNMTkwOTEyMjEyNTUxWjAMMAoGA1UdFQQDCgEBMDICExQAAAqbEWfZHPrd+FMAAAAACpsXDTE5MDkxMjE5MDg0OVowDDAKBgNVHRUEAwoBATAyAhMUAAAKmg0g2Zq+olRvAAAAAAqaFw0xOTA5MTIxOTA4NDl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A4n3mQbq2APoRBgAAAADifRcNMTkwOTExMTgxMzQ4WjAMMAoGA1UdFQQDCgEBMDICExQAAOJ7hxpeLk/E6XAAAAAA4nsXDTE5MDkxMTE4MTM0OF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AD3kIpuMQI56SIQAAAAAPeRcNMTkwOTEwMTc1MjMyWjAMMAoGA1UdFQQDCgEBMDICExQAAA94o61iQq6uI8gAAAAAD3gXDTE5MDkxMDE3NTIzMl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D4b+wHKRAwFJNjAAAAAPhvFw0xOTA5MDkyMDI4NDVaMAwwCgYDVR0VBAMKAQEwMgITFAAA+G470zkw+z2FwgAAAAD4bhcNMTkwOTA5MjAyODQ1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F9fZY19QzNjNsZAAAAAX19hcNMTkwOTMwMTUxODM3WjAMMAoGA1UdFQQDCgEBMDICExQABfX1sglpmFLZyOUAAAAF9fUXDTE5MDkzMDE1MTgzNlowDDAKBgNVHRUEAwoBATAyAhMUAAXrBCtZCivThdkuAAAABesEFw0xOTA5MjgwMzQzMDBaMAwwCgYDVR0VBAMKAQEwMgITFAAF6wOE0/vfFggZ1AAAAAXrAxcNMTkwOTI4MDM0MzAwWjAMMAoGA1UdFQQDCgEBMDICExQAAGMZNsF8Gqb0XvsAAAAAYxkXDTE5MDkyNzIzNDAyOFowDDAKBgNVHRUEAwoBATAyAhMUAABjGOBD8H9QhqYPAAAAAGMYFw0xOTA5MjcyMzQwMjd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BM9qSICjMFqDnUsAAAAEz2oXDTE5MDkyNzE3Mzg0N1owDDAKBgNVHRUEAwoBATAyAhMUAATPaUC+ezbmFqXXAAAABM9pFw0xOTA5MjcxNzM4NDd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BIzWrQtMbBY2LeAAAAAEjNFw0xOTA5MjQxNjA1MDdaMAwwCgYDVR0VBAMKAQEwMgITFAAASMygWaCC3krjtQAAAABIzBcNMTkwOTI0MTYwNTA2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CdgNbXJY7Pfa+xwAAAAJ2AxcNMTkxMDA5MjM0MjU0WjAMMAoGA1UdFQQDCgEBMDICExQAAnYCKoqH13Eor7UAAAACdgIXDTE5MTAwOTIzNDI1NFowDDAKBgNVHRUEAwoBATAyAhMUAAApFIey75U4cWY4AAAAACkUFw0xOTEwMDkyMTI4MDRaMAwwCgYDVR0VBAMKAQEwMgITFAAAKRNEuNYy1G0d3gAAAAApExcNMTkxMDA5MjEyODA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S8mloyTVYZTLXQAAAABLyYXDTE5MTAwNDIxNTEzM1owDDAKBgNVHRUEAwoBATAyAhMUAAEvJTvp6Uur2r4eAAAAAS8lFw0xOTEwMDQyMTUxMzNaMAwwCgYDVR0VBAMKAQEwMgITFAAAGMX+PPxA6hmMNgAAAAAYxRcNMTkxMDA0MjA1NjQ2WjAMMAoGA1UdFQQDCgEBMDICExQAABjEtZP6wcjdwbgAAAAAGMQXDTE5MTAwNDIwNTY0Nl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AdqXQ88L1mz+BRQAAAAB2pRcNMTkxMDE2MTc1MDQ4WjAMMAoGA1UdFQQDCgEBMDICExQAAHakEmXdj89AXtMAAAAAdqQXDTE5MTAxNjE3NTA0OFowDDAKBgNVHRUEAwoBATAyAhMUAABRk6X6CmkFe6xqAAAAAFGTFw0xOTEwMTYxNzA5MjJaMAwwCgYDVR0VBAMKAQEwMgITFAAAUZJTJVHequGnfwAAAABRkhcNMTkxMDE2MTcwOTIy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N+zG+hr9Ijs7HgAAAAA37MXDTE5MTAxNTE5MzU0MVowDDAKBgNVHRUEAwoBATAyAhMUAADfst9d7XyXnUPkAAAAAN+yFw0xOTEwMTUxOTM1NDFaMAwwCgYDVR0VBAMKAQEwMgITFAACovnw2GwPQ6Zo7AAAAAKi+RcNMTkxMDE1MTgwODQ0WjAMMAoGA1UdFQQDCgEBMDICExQAAqL4Yl2tkNeT+C4AAAACovgXDTE5MTAxNTE4MDg0NFowDDAKBgNVHRUEAwoBATAyAhMUAADg69Ul2RzhJaKwAAAAAODrFw0xOTEwMTUxNzQxMjBaMAwwCgYDVR0VBAMKAQEwMgITFAAA4OoKvHRpVxX4UgAAAADg6hcNMTkxMDE1MTc0MTE5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ACYohEX6byCbl70AAAAAJigXDTE5MTAxNDE4MjM0N1owDDAKBgNVHRUEAwoBATAyAhMUAAAmJ2eeBbL1QfEQAAAAACYnFw0xOTEwMTQxODIzNDZ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J/D2M8R2+Q7B/jAAAAAn8PFw0xOTEwMTAyMTE2NDlaMAwwCgYDVR0VBAMKAQEwMgITFAACfw5VlmmhMjTKQwAAAAJ/DhcNMTkxMDEwMjExNjQ5WjAMMAoGA1UdFQQDCgEBMDICExQAA5T7cq2q8RTpodUAAAADlPsXDTE5MTAxMDE4NDkyMlowDDAKBgNVHRUEAwoBATAyAhMUAAOU+sHI58m3d4dyAAAAA5T6Fw0xOTEwMTAxODQ5MjJ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ACX+lduhebF+rysAAAAAJf4XDTE5MTAyNTE0MzcwN1owDDAKBgNVHRUEAwoBATAyAhMUAAAl/QY8i2pFoV3UAAAAACX9Fw0xOTEwMjUxNDM3MDd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A1BHaG8guBdOOjwAAAADUERcNMTkxMDI0MTU0NTQ1WjAMMAoGA1UdFQQDCgEBMDICExQAANQQCrvRNKtQ3IYAAAAA1BAXDTE5MTAyNDE1NDU0NVowDDAKBgNVHRUEAwoBATAyAhMUAAZDhIF4S+xZrOEGAAAABkOEFw0xOTEwMjQwNjAxMTBaMAwwCgYDVR0VBAMKAQEwMgITFAAGQ4OK9o9n6FxlqAAAAAZDgxcNMTkxMDI0MDYwMTEwWjAMMAoGA1UdFQQDCgEBMDICExQABkBabIJ2vY6U01AAAAAGQFoXDTE5MTAyNDA2MDExMFowDDAKBgNVHRUEAwoBATAyAhMUAAZAWatQhjFoiClFAAAABkBZFw0xOTEwMjQwNjAxMDl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kD67758SHRZPiwAAAAGQPoXDTE5MTAyMzE2NTExN1owDDAKBgNVHRUEAwoBATAyAhMUAAZA+XZAedmqQUpUAAAABkD5Fw0xOTEwMjMxNjUxMTZaMAwwCgYDVR0VBAMKAQEwMgITFAAAd72liWLVjLKiKQAAAAB3vRcNMTkxMDIzMTY0MDQ3WjAMMAoGA1UdFQQDCgEBMDICExQAAHe88J8IJvCT+HIAAAAAd7wXDTE5MTAyMzE2NDA0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AbfeUTizaTd/P6wAAAABt9xcNMTkxMDIyMTgyNDE0WjAMMAoGA1UdFQQDCgEBMDICExQAAG32vZrc5glCPWQAAAAAbfYXDTE5MTAyMjE4MjQxNF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BXVdZpk1Pa+BrJAAAAAFdVFw0xOTExMTkxODIzMDZaMAwwCgYDVR0VBAMKAQEwMgITFAAAV1TpR5keOtUlfwAAAABXVBcNMTkxMTE5MTgyMzA2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ADs+0H1ofEUEpogAAAAAOz4XDTE5MTEyNjE2MDgwMVowDDAKBgNVHRUEAwoBATAyAhMUAAA7PQOesP+Q734iAAAAADs9Fw0xOTExMjYxNjA4MDFaMAwwCgYDVR0VBAMKAQEwMgITFAABCg3SBj23KVzvTwAAAAEKDRcNMTkxMTI2MTU0OTE1WjAMMAoGA1UdFQQDCgEBMDICExQAAQoMAjXANxyxkGoAAAABCgwXDTE5MTEyNjE1NDkxN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diGrxAAAABqGEFw0xOTExMjMyMTAxMTJ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AD14vuWfIycFlHsAAAAAPXgXDTE5MTEyMjIwNDQ0NVowDDAKBgNVHRUEAwoBATAyAhMUAAA9d65ue6JtIxqaAAAAAD13Fw0xOTExMjIyMDQ0NDV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ClwUC6zpxagXLtAAAAAKXBFw0xOTExMjEyMDM3NDJaMAwwCgYDVR0VBAMKAQEwMgITFAAApcCJzyyHP/SAbwAAAAClwBcNMTkxMTIxMjAzNzQx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bTYm94Bv+coB75AAAABtNiFw0xOTEyMTEyMDQzMDhaMAwwCgYDVR0VBAMKAQEwMgITFAAG02FEesUtuJKOwQAAAAbTYRcNMTkxMjExMjA0MzA4WjAMMAoGA1UdFQQDCgEBMDICExQAADkmJDi+YD4CfisAAAAAOSYXDTE5MTIxMTE4MDY1OFowDDAKBgNVHRUEAwoBATAyAhMUAAA5JdI9cjkuj99TAAAAADklFw0xOTEyMTExODA2NThaMAwwCgYDVR0VBAMKAQEwMgITFAAG0hRX/4HmfWXQQgAAAAbSFBcNMTkxMjExMTczNjI3WjAMMAoGA1UdFQQDCgEBMDICExQABtIT/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IUVL28i/Ok2NDwAAAAAhRUXDTE5MTIwNTIwMjUwMVowDDAKBgNVHRUEAwoBATAyAhMUAACFFDC9D3EKn0F1AAAAAIUUFw0xOTEyMDUyMDI1MDB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ozs2xzDqMOg6IAAAAAqjMXDTE5MTIwNTE4MTUyNVowDDAKBgNVHRUEAwoBATAyAhMUAACqMGqi3zcLiuKXAAAAAKowFw0xOTEyMDUxODE1MjR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IRPhxLlSGz4H0oAAAAAhE8XDTE5MTIwNDE4NDQxMlowDDAKBgNVHRUEAwoBATAyAhMUAACETmA9m7yiaSKIAAAAAIROFw0xOTEyMDQxODQ0MTJ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bRyKvGHTCEm1aAAAAAFtHFw0xOTEyMTcxNjE5MzhaMAwwCgYDVR0VBAMKAQEwMgITFAAAW0a4kWj2WOjtxgAAAABbRhcNMTkxMjE3MTYxOTM4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AMg9zHKOg5fGFmAAAAAAyDFw0xOTEyMTMxNTUxNTJaMAwwCgYDVR0VBAMKAQEwMgITFAAADIJHIfU2k6BbyQAAAAAMghcNMTkxMjEzMTU1MTUxWjAMMAoGA1UdFQQDCgEBMDICExQAAPsH3Ztj2B0z50sAAAAA+wcXDTE5MTIxMzE1MjkwNlowDDAKBgNVHRUEAwoBATAyAhMUAAD7BlZ3+tC4NsVDAAAAAPsGFw0xOTEyMTMxNTI5MDZ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AXKEJqDNKHl447gAAAABcoRcNMTkxMjEyMjA0MjQ2WjAMMAoGA1UdFQQDCgEBMDICExQAAFygDvECXhxPfMEAAAAAXKAXDTE5MTIxMjIwNDI0NV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CSpVShaQ/aURMPAAAAAJKlFw0xOTEyMTIxNzQ0NDNaMAwwCgYDVR0VBAMKAQEwMgITFAAAkqRRSAGoXFRRSgAAAACSpBcNMTkxMjEyMTc0NDQyWjAMMAoGA1UdFQQDCgEBMDICExQABtT6MYm3vynoC4oAAAAG1PoXDTE5MTIxMjE1NTIyNFowDDAKBgNVHRUEAwoBATAyAhMUAAbU+TNNVV7maP3CAAAABtT5Fw0xOTEyMTIxNTUyMjRaMAwwCgYDVR0VBAMKAQEwMgITFAAANsZGKlcdfqH6RwAAAAA2xhcNMTkxMjEyMTQ0OTAyWjAMMAoGA1UdFQQDCgEBMDICExQAADbFXlDyP0Y+c9oAAAAANsUXDTE5MTIxMjE0NDkwMl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DsA6iLHSrqKBtQAAAAAOwDFw0yMDAxMDMyMTE0MThaMAwwCgYDVR0VBAMKAQEwMgITFAAA7AIN292DcYiGggAAAADsAhcNMjAwMTAzMjExNDE4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AO2ny+RluDDeCQgAAAAA7acXDTE5MTIyMzE1MzY0MFowDDAKBgNVHRUEAwoBATAyAhMUAADtpldtZDetSSW7AAAAAO2mFw0xOTEyMjMxNTM2NDB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BV9A/+AQA4iITDwAAAAFX0AXDTIwMDEyMzE2NTM0MlowDDAKBgNVHRUEAwoBATAyAhMUAAVfP/ty3LWoLrchAAAABV8/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AmYOukHUxbPBhFgAAAACZgxcNMjAwMTE3MjAzMjMxWjAMMAoGA1UdFQQDCgEBMDICExQAAJmCoYPXUTcKwlgAAAAAmYIXDTIwMDExNzIwMzIzMF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GCn2GTuHo3yn3cAAAAAYKcXDTIwMDEwOTIwNTkxOVowDDAKBgNVHRUEAwoBATAyAhMUAABgplA004GOQbK3AAAAAGCmFw0yMDAxMDkyMDU5MTl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IJV0tVmaonEAAAAG8H4XDTIwMDEyOTIyMTg1M1owDDAKBgNVHRUEAwoBATAyAhMUAAAhIMK7Hx+sC+WNAAAAACEgFw0yMDAxMjkyMjE1MjdaMAwwCgYDVR0VBAMKAQEwMgITFAAAIR/ylicgZvr6mgAAAAAhHxcNMjAwMTI5MjIxNTI3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ALx84MFbvVirNZIAAAAAvHwXDTIwMDEyODE0MDUwOVowDDAKBgNVHRUEAwoBATAyAhMUAAC8eyKVsmeOkN7RAAAAALx7Fw0yMDAxMjgxNDA1MDlaMAwwCgYDVR0VBAMKAQEwMgITFAAEcGlxmyo22O1wDQAAAARwaRcNMjAwMTI4MDAzNzEyWjAMMAoGA1UdFQQDCgEBMDICExQABHBob/rJf1XnCwUAAAAEcGgXDTIwMDEyODAwMzcxMlowDDAKBgNVHRUEAwoBATAyAhMUAAALIb8rVcjSjr61AAAAAAshFw0yMDAxMjcyMzIzMTFaMAwwCgYDVR0VBAMKAQEwMgITFAAACyBSWlQCdt9LnAAAAAALIBcNMjAwMTI3MjMyMzEx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APV7+jdeSvE1J9gAAAAA9XhcNMjAwMjE3MTYxODIwWjAMMAoGA1UdFQQDCgEBMDICExQAAD1dp/X/FdwVG6sAAAAAPV0XDTIwMDIxNzE2MTgyMFowDDAKBgNVHRUEAwoBATAyAhMUAAAitFYBi9zM9NGLAAAAACK0Fw0yMDAyMTcxNTMzNDRaMAwwCgYDVR0VBAMKAQEwMgITFAAAIrNXyQF9QAORIQAAAAAisxcNMjAwMjE3MTUzMzQzWjAMMAoGA1UdFQQDCgEBMDICExQAAHQlNTcUaull6k0AAAAAdCUXDTIwMDIxNzE0NTQzNFowDDAKBgNVHRUEAwoBATAyAhMUAAB0JKpecqw4WicFAAAAAHQkFw0yMDAyMTcxNDU0MzR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H/DBlpa9imM86AAAAAAf8MXDTIwMDIxNDIwNDAwNVowDDAKBgNVHRUEAwoBATAyAhMUAAB/wvwwchZJ7rH9AAAAAH/CFw0yMDAyMTQyMDQwMDR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MjurN2B5X4+9soAAAAAyO4XDTIwMDIxMjE3NTc1OVowDDAKBgNVHRUEAwoBATAyAhMUAADI7Y/6nfcEz/E9AAAAAMjtFw0yMDAyMTIxNzU3NTl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LIQts0deAk2dxoAAAAAshAXDTIwMDIxMjE1MjE1OFowDDAKBgNVHRUEAwoBATAyAhMUAACyDw5k0Y5a7HrrAAAAALIPFw0yMDAyMTIxNTIxNTh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EJuxNOzazoKD9MAAAAAQm4XDTIwMDIxMTE1MjcxM1owDDAKBgNVHRUEAwoBATAyAhMUAABCbbaAlLZDvFzoAAAAAEJtFw0yMDAyMTExNTI3MTN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ALiop2TMmFlV9cIAAAAAuKgXDTIwMDIxMDE3MDYxOFowDDAKBgNVHRUEAwoBATAyAhMUAAC4p57smF3y1lKIAAAAALinFw0yMDAyMTAxNzA2MTd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</xd:EncapsulatedCRLValue>
              <xd:EncapsulatedCRLValue>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</xd:EncapsulatedCRLValue>
              <xd:EncapsulatedCRLValue>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</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3RN2fgwv9+nE/ehbacsei91oysDyh97Vz8z7/Y3LorQCBAl2PggYDzIwMjAwMjIxMTc0MT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3" ma:contentTypeDescription="Crear nuevo documento." ma:contentTypeScope="" ma:versionID="e3abd6958c9e7570aabcde824aee05a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INFORMACION CREDITICIA</DisplayName>
        <AccountId>692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Remisión de Circular Externa    las entidades supervisadas comunicando los problemas que presentó el Sistema de CIC
cc: SALIENTE INFORMACIÓN CREDITICIA</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2020-01-07T17:52:00+00:00</FechaDocumento>
    <RemitenteOriginal xmlns="b875e23b-67d9-4b2e-bdec-edacbf90b326" xsi:nil="true"/>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Funcionamiento Sistema del Centro de Información Crediticia CIC</Subject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2.xml><?xml version="1.0" encoding="utf-8"?>
<ds:datastoreItem xmlns:ds="http://schemas.openxmlformats.org/officeDocument/2006/customXml" ds:itemID="{C7360B87-719B-4CA7-9211-09977ED649ED}"/>
</file>

<file path=customXml/itemProps3.xml><?xml version="1.0" encoding="utf-8"?>
<ds:datastoreItem xmlns:ds="http://schemas.openxmlformats.org/officeDocument/2006/customXml" ds:itemID="{7E1A6AFB-C237-493F-B35B-A9C91BC6FE18}">
  <ds:schemaRefs>
    <ds:schemaRef ds:uri="http://purl.org/dc/elements/1.1/"/>
    <ds:schemaRef ds:uri="http://schemas.microsoft.com/office/2006/metadata/properties"/>
    <ds:schemaRef ds:uri="http://purl.org/dc/terms/"/>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42DA3CB-929B-457F-9525-6A9BD7AC37DD}">
  <ds:schemaRefs>
    <ds:schemaRef ds:uri="http://schemas.microsoft.com/sharepoint/v3/contenttype/forms"/>
  </ds:schemaRefs>
</ds:datastoreItem>
</file>

<file path=customXml/itemProps5.xml><?xml version="1.0" encoding="utf-8"?>
<ds:datastoreItem xmlns:ds="http://schemas.openxmlformats.org/officeDocument/2006/customXml" ds:itemID="{ECC8A740-CB27-42B2-84DC-5C17BF9989D9}"/>
</file>

<file path=customXml/itemProps6.xml><?xml version="1.0" encoding="utf-8"?>
<ds:datastoreItem xmlns:ds="http://schemas.openxmlformats.org/officeDocument/2006/customXml" ds:itemID="{1F7087EB-240D-43E4-A37C-8C7CAFB3E199}"/>
</file>

<file path=docProps/app.xml><?xml version="1.0" encoding="utf-8"?>
<Properties xmlns="http://schemas.openxmlformats.org/officeDocument/2006/extended-properties" xmlns:vt="http://schemas.openxmlformats.org/officeDocument/2006/docPropsVTypes">
  <Template>plantillas-SGF-13</Template>
  <TotalTime>30</TotalTime>
  <Pages>1</Pages>
  <Words>198</Words>
  <Characters>1090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GUTIERREZ ELVIS EDUARDO</dc:creator>
  <cp:keywords/>
  <dc:description/>
  <cp:lastModifiedBy>FALLAS MARTINEZ JOSE ARMANDO</cp:lastModifiedBy>
  <cp:revision>8</cp:revision>
  <dcterms:created xsi:type="dcterms:W3CDTF">2020-02-20T19:48:00Z</dcterms:created>
  <dcterms:modified xsi:type="dcterms:W3CDTF">2020-02-21T17:35:00Z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312600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546dfbb4-8cc0-45d4-a64c-4db3fdd3f8fe,6;ab7952a0-1ae5-4b26-8d7a-be63a467751b,9;</vt:lpwstr>
  </property>
</Properties>
</file>